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09" w:rsidRDefault="00780E09" w:rsidP="00E04539">
      <w:pPr>
        <w:jc w:val="center"/>
        <w:rPr>
          <w:b/>
          <w:bCs/>
          <w:sz w:val="20"/>
          <w:szCs w:val="20"/>
        </w:rPr>
      </w:pPr>
      <w:r w:rsidRPr="00BE6860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Щекино%20b&amp;w_1" style="width:66.75pt;height:79.5pt;visibility:visible">
            <v:imagedata r:id="rId7" o:title="" gain="2.5" grayscale="t"/>
          </v:shape>
        </w:pict>
      </w:r>
    </w:p>
    <w:p w:rsidR="00780E09" w:rsidRDefault="00780E09" w:rsidP="00E04539">
      <w:pPr>
        <w:jc w:val="center"/>
        <w:outlineLvl w:val="0"/>
        <w:rPr>
          <w:b/>
          <w:bCs/>
        </w:rPr>
      </w:pPr>
      <w:r>
        <w:rPr>
          <w:b/>
          <w:bCs/>
        </w:rPr>
        <w:t>Тульская область</w:t>
      </w:r>
    </w:p>
    <w:p w:rsidR="00780E09" w:rsidRDefault="00780E09" w:rsidP="00E04539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80E09" w:rsidRDefault="00780E09" w:rsidP="00E04539">
      <w:pPr>
        <w:jc w:val="center"/>
        <w:outlineLvl w:val="0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780E09" w:rsidRDefault="00780E09" w:rsidP="00E04539">
      <w:pPr>
        <w:spacing w:line="120" w:lineRule="exact"/>
        <w:jc w:val="center"/>
        <w:rPr>
          <w:b/>
          <w:bCs/>
        </w:rPr>
      </w:pPr>
    </w:p>
    <w:p w:rsidR="00780E09" w:rsidRDefault="00780E09" w:rsidP="00E04539">
      <w:pPr>
        <w:jc w:val="center"/>
        <w:outlineLvl w:val="0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780E09" w:rsidRDefault="00780E09" w:rsidP="00E04539">
      <w:pPr>
        <w:spacing w:line="120" w:lineRule="exact"/>
        <w:jc w:val="center"/>
        <w:rPr>
          <w:sz w:val="20"/>
          <w:szCs w:val="20"/>
        </w:rPr>
      </w:pPr>
    </w:p>
    <w:p w:rsidR="00780E09" w:rsidRDefault="00780E09" w:rsidP="00E04539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bCs/>
          <w:spacing w:val="30"/>
          <w:sz w:val="28"/>
          <w:szCs w:val="28"/>
        </w:rPr>
      </w:pPr>
      <w:r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780E09" w:rsidRDefault="00780E09" w:rsidP="00E04539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780E09" w:rsidRDefault="00780E09" w:rsidP="00E04539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58240" filled="f" stroked="f">
            <v:textbox style="mso-next-textbox:#_x0000_s1027" inset="0,0,0,0">
              <w:txbxContent>
                <w:p w:rsidR="00780E09" w:rsidRPr="006663F7" w:rsidRDefault="00780E09" w:rsidP="00FF57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«____»_________20___г.                  №________</w:t>
                  </w:r>
                </w:p>
                <w:p w:rsidR="00780E09" w:rsidRPr="00997585" w:rsidRDefault="00780E09" w:rsidP="00E0453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80E09" w:rsidRDefault="00780E09" w:rsidP="00E04539">
      <w:pPr>
        <w:tabs>
          <w:tab w:val="left" w:pos="6405"/>
        </w:tabs>
        <w:ind w:firstLine="142"/>
      </w:pPr>
      <w:r>
        <w:tab/>
      </w:r>
    </w:p>
    <w:p w:rsidR="00780E09" w:rsidRPr="00307008" w:rsidRDefault="00780E09" w:rsidP="00E04539">
      <w:pPr>
        <w:tabs>
          <w:tab w:val="left" w:pos="6405"/>
        </w:tabs>
        <w:ind w:firstLine="142"/>
        <w:rPr>
          <w:sz w:val="28"/>
          <w:szCs w:val="28"/>
        </w:rPr>
      </w:pPr>
    </w:p>
    <w:p w:rsidR="00780E09" w:rsidRPr="00131F49" w:rsidRDefault="00780E09" w:rsidP="00FF57A2">
      <w:pPr>
        <w:pStyle w:val="Heading1"/>
        <w:rPr>
          <w:sz w:val="28"/>
          <w:szCs w:val="28"/>
        </w:rPr>
      </w:pPr>
      <w:r w:rsidRPr="00131F49">
        <w:rPr>
          <w:sz w:val="28"/>
          <w:szCs w:val="28"/>
        </w:rPr>
        <w:t xml:space="preserve">О внесении изменений в постановление администрации </w:t>
      </w:r>
    </w:p>
    <w:p w:rsidR="00780E09" w:rsidRDefault="00780E09" w:rsidP="00FF57A2">
      <w:pPr>
        <w:pStyle w:val="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FF57A2">
        <w:rPr>
          <w:rFonts w:ascii="Times New Roman" w:hAnsi="Times New Roman" w:cs="Times New Roman"/>
          <w:b/>
          <w:bCs/>
        </w:rPr>
        <w:t>Щекинского р</w:t>
      </w:r>
      <w:r>
        <w:rPr>
          <w:rFonts w:ascii="Times New Roman" w:hAnsi="Times New Roman" w:cs="Times New Roman"/>
          <w:b/>
          <w:bCs/>
        </w:rPr>
        <w:t>айона от 26.11.2012 г. № 11-1419</w:t>
      </w:r>
    </w:p>
    <w:p w:rsidR="00780E09" w:rsidRPr="00FF57A2" w:rsidRDefault="00780E09" w:rsidP="00FF57A2">
      <w:pPr>
        <w:pStyle w:val="a"/>
        <w:spacing w:before="0" w:after="0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>«</w:t>
      </w:r>
      <w:r w:rsidRPr="00FF57A2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FF57A2">
        <w:rPr>
          <w:rFonts w:ascii="Times New Roman" w:hAnsi="Times New Roman" w:cs="Times New Roman"/>
          <w:b/>
          <w:bCs/>
        </w:rPr>
        <w:t>административного регламента</w:t>
      </w:r>
    </w:p>
    <w:p w:rsidR="00780E09" w:rsidRPr="00FF57A2" w:rsidRDefault="00780E09" w:rsidP="00EE06C9">
      <w:pPr>
        <w:pStyle w:val="a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FF57A2">
        <w:rPr>
          <w:rFonts w:ascii="Times New Roman" w:hAnsi="Times New Roman" w:cs="Times New Roman"/>
          <w:b/>
          <w:bCs/>
        </w:rPr>
        <w:t xml:space="preserve">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РФ об авторских </w:t>
      </w:r>
    </w:p>
    <w:p w:rsidR="00780E09" w:rsidRPr="00FF57A2" w:rsidRDefault="00780E09" w:rsidP="00EE06C9">
      <w:pPr>
        <w:pStyle w:val="a"/>
        <w:spacing w:before="0" w:after="0"/>
        <w:jc w:val="center"/>
        <w:rPr>
          <w:rFonts w:ascii="Times New Roman" w:hAnsi="Times New Roman" w:cs="Times New Roman"/>
          <w:b/>
          <w:bCs/>
          <w:kern w:val="1"/>
        </w:rPr>
      </w:pPr>
      <w:r w:rsidRPr="00FF57A2">
        <w:rPr>
          <w:rFonts w:ascii="Times New Roman" w:hAnsi="Times New Roman" w:cs="Times New Roman"/>
          <w:b/>
          <w:bCs/>
        </w:rPr>
        <w:t>и смежных правах»</w:t>
      </w:r>
    </w:p>
    <w:p w:rsidR="00780E09" w:rsidRPr="00307008" w:rsidRDefault="00780E09" w:rsidP="00C70658">
      <w:pPr>
        <w:ind w:firstLine="702"/>
        <w:jc w:val="both"/>
        <w:rPr>
          <w:sz w:val="28"/>
          <w:szCs w:val="28"/>
        </w:rPr>
      </w:pPr>
    </w:p>
    <w:p w:rsidR="00780E09" w:rsidRDefault="00780E09" w:rsidP="00FF5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режима работы администрации Щекинского района,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80E09" w:rsidRPr="00307008" w:rsidRDefault="00780E09" w:rsidP="00FF57A2">
      <w:pPr>
        <w:ind w:firstLine="720"/>
        <w:jc w:val="both"/>
      </w:pPr>
    </w:p>
    <w:p w:rsidR="00780E09" w:rsidRDefault="00780E09" w:rsidP="00FF57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Щекинского района </w:t>
      </w:r>
      <w:r w:rsidRPr="00A87939">
        <w:rPr>
          <w:sz w:val="28"/>
          <w:szCs w:val="28"/>
        </w:rPr>
        <w:t>от 26.11.2012</w:t>
      </w:r>
      <w:r>
        <w:rPr>
          <w:sz w:val="28"/>
          <w:szCs w:val="28"/>
        </w:rPr>
        <w:t> г. № 11-1419 «Об утверждении административного регламента предоставления муниципальной услуги «Предоставление доступа к справочному-поисковому аппарату библиотек, базам данных с учетом соблюдений требований законодательства РФ об авторских и смежных правах» следующие изменения</w:t>
      </w:r>
      <w:r w:rsidRPr="00EA4418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780E09" w:rsidRDefault="00780E09" w:rsidP="001225AE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 Подпункт 1) пункта 4 Приложения к постановл</w:t>
      </w:r>
      <w:bookmarkStart w:id="0" w:name="_GoBack"/>
      <w:bookmarkEnd w:id="0"/>
      <w:r>
        <w:rPr>
          <w:sz w:val="28"/>
          <w:szCs w:val="28"/>
        </w:rPr>
        <w:t xml:space="preserve">ению изложить в следующей редакции: </w:t>
      </w:r>
    </w:p>
    <w:p w:rsidR="00780E09" w:rsidRPr="00C12120" w:rsidRDefault="00780E09" w:rsidP="001225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12120">
        <w:rPr>
          <w:sz w:val="28"/>
          <w:szCs w:val="28"/>
        </w:rPr>
        <w:t>Информацию о способах получения муниципальной услуги можно получить:</w:t>
      </w:r>
    </w:p>
    <w:p w:rsidR="00780E09" w:rsidRPr="00C12120" w:rsidRDefault="00780E09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Щекинский район (далее – комитет) по адресу: </w:t>
      </w:r>
    </w:p>
    <w:p w:rsidR="00780E09" w:rsidRPr="00C12120" w:rsidRDefault="00780E09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г. Щекино, ул. Ленина, д.</w:t>
      </w:r>
      <w:r w:rsidRPr="00C12120">
        <w:rPr>
          <w:sz w:val="28"/>
          <w:szCs w:val="28"/>
        </w:rPr>
        <w:t>15.</w:t>
      </w:r>
    </w:p>
    <w:p w:rsidR="00780E09" w:rsidRPr="00C12120" w:rsidRDefault="00780E09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Часы работы:</w:t>
      </w:r>
    </w:p>
    <w:p w:rsidR="00780E09" w:rsidRPr="00C12120" w:rsidRDefault="00780E09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9315B">
        <w:rPr>
          <w:sz w:val="28"/>
          <w:szCs w:val="28"/>
        </w:rPr>
        <w:t>пн. - чт. с 9.00 до 18.00, пт. с 9.00 до 17.00, обед с 13.00 до 13.48.</w:t>
      </w:r>
    </w:p>
    <w:p w:rsidR="00780E09" w:rsidRPr="00C12120" w:rsidRDefault="00780E09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Выходные: суббота, воскресенье.</w:t>
      </w:r>
    </w:p>
    <w:p w:rsidR="00780E09" w:rsidRPr="00C12120" w:rsidRDefault="00780E09" w:rsidP="001225AE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C12120">
        <w:rPr>
          <w:sz w:val="28"/>
          <w:szCs w:val="28"/>
        </w:rPr>
        <w:t>Телефон: 8 (48751)5-22-90.</w:t>
      </w:r>
    </w:p>
    <w:p w:rsidR="00780E09" w:rsidRPr="00CA00E4" w:rsidRDefault="00780E09" w:rsidP="001225AE">
      <w:pPr>
        <w:tabs>
          <w:tab w:val="num" w:pos="0"/>
          <w:tab w:val="left" w:pos="1134"/>
        </w:tabs>
        <w:ind w:firstLine="709"/>
        <w:rPr>
          <w:sz w:val="28"/>
          <w:szCs w:val="28"/>
        </w:rPr>
      </w:pPr>
      <w:r w:rsidRPr="00C12120">
        <w:rPr>
          <w:sz w:val="28"/>
          <w:szCs w:val="28"/>
          <w:lang w:val="en-US"/>
        </w:rPr>
        <w:t>E</w:t>
      </w:r>
      <w:r w:rsidRPr="00C12120">
        <w:rPr>
          <w:sz w:val="28"/>
          <w:szCs w:val="28"/>
        </w:rPr>
        <w:t>-</w:t>
      </w:r>
      <w:r w:rsidRPr="00C12120">
        <w:rPr>
          <w:sz w:val="28"/>
          <w:szCs w:val="28"/>
          <w:lang w:val="en-US"/>
        </w:rPr>
        <w:t>mail</w:t>
      </w:r>
      <w:r w:rsidRPr="00C12120">
        <w:rPr>
          <w:sz w:val="28"/>
          <w:szCs w:val="28"/>
        </w:rPr>
        <w:t xml:space="preserve">: </w:t>
      </w:r>
      <w:hyperlink r:id="rId8" w:history="1">
        <w:r w:rsidRPr="00CA00E4">
          <w:rPr>
            <w:rStyle w:val="Hyperlink"/>
            <w:sz w:val="28"/>
            <w:szCs w:val="28"/>
          </w:rPr>
          <w:t>с</w:t>
        </w:r>
        <w:r w:rsidRPr="00CA00E4">
          <w:rPr>
            <w:rStyle w:val="Hyperlink"/>
            <w:sz w:val="28"/>
            <w:szCs w:val="28"/>
            <w:lang w:val="en-US"/>
          </w:rPr>
          <w:t>ultura</w:t>
        </w:r>
        <w:r w:rsidRPr="00CA00E4">
          <w:rPr>
            <w:rStyle w:val="Hyperlink"/>
            <w:sz w:val="28"/>
            <w:szCs w:val="28"/>
          </w:rPr>
          <w:t>@</w:t>
        </w:r>
        <w:r w:rsidRPr="00CA00E4">
          <w:rPr>
            <w:rStyle w:val="Hyperlink"/>
            <w:sz w:val="28"/>
            <w:szCs w:val="28"/>
            <w:lang w:val="en-US"/>
          </w:rPr>
          <w:t>shekino</w:t>
        </w:r>
        <w:r w:rsidRPr="00CA00E4">
          <w:rPr>
            <w:rStyle w:val="Hyperlink"/>
            <w:sz w:val="28"/>
            <w:szCs w:val="28"/>
          </w:rPr>
          <w:t>.</w:t>
        </w:r>
        <w:r w:rsidRPr="00CA00E4">
          <w:rPr>
            <w:rStyle w:val="Hyperlink"/>
            <w:sz w:val="28"/>
            <w:szCs w:val="28"/>
            <w:lang w:val="en-US"/>
          </w:rPr>
          <w:t>ru</w:t>
        </w:r>
      </w:hyperlink>
    </w:p>
    <w:p w:rsidR="00780E09" w:rsidRPr="00CA00E4" w:rsidRDefault="00780E09" w:rsidP="00307008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00E4">
        <w:rPr>
          <w:sz w:val="28"/>
          <w:szCs w:val="28"/>
        </w:rPr>
        <w:t xml:space="preserve"> на официальном сайте администрации муниципального образования Щекинский район </w:t>
      </w:r>
      <w:hyperlink r:id="rId9" w:history="1">
        <w:r w:rsidRPr="00CA00E4">
          <w:rPr>
            <w:rStyle w:val="Hyperlink"/>
            <w:sz w:val="28"/>
            <w:szCs w:val="28"/>
            <w:lang w:val="en-US"/>
          </w:rPr>
          <w:t>http</w:t>
        </w:r>
        <w:r w:rsidRPr="00CA00E4">
          <w:rPr>
            <w:rStyle w:val="Hyperlink"/>
            <w:sz w:val="28"/>
            <w:szCs w:val="28"/>
          </w:rPr>
          <w:t>://</w:t>
        </w:r>
        <w:r w:rsidRPr="00CA00E4">
          <w:rPr>
            <w:rStyle w:val="Hyperlink"/>
            <w:sz w:val="28"/>
            <w:szCs w:val="28"/>
            <w:lang w:val="en-US"/>
          </w:rPr>
          <w:t>www</w:t>
        </w:r>
        <w:r w:rsidRPr="00CA00E4">
          <w:rPr>
            <w:rStyle w:val="Hyperlink"/>
            <w:sz w:val="28"/>
            <w:szCs w:val="28"/>
          </w:rPr>
          <w:t>.</w:t>
        </w:r>
        <w:r w:rsidRPr="00CA00E4">
          <w:rPr>
            <w:rStyle w:val="Hyperlink"/>
            <w:sz w:val="28"/>
            <w:szCs w:val="28"/>
            <w:lang w:val="en-US"/>
          </w:rPr>
          <w:t>schekino</w:t>
        </w:r>
        <w:r w:rsidRPr="00CA00E4">
          <w:rPr>
            <w:rStyle w:val="Hyperlink"/>
            <w:sz w:val="28"/>
            <w:szCs w:val="28"/>
          </w:rPr>
          <w:t>.</w:t>
        </w:r>
        <w:r w:rsidRPr="00CA00E4">
          <w:rPr>
            <w:rStyle w:val="Hyperlink"/>
            <w:sz w:val="28"/>
            <w:szCs w:val="28"/>
            <w:lang w:val="en-US"/>
          </w:rPr>
          <w:t>ru</w:t>
        </w:r>
      </w:hyperlink>
    </w:p>
    <w:p w:rsidR="00780E09" w:rsidRPr="007E25BC" w:rsidRDefault="00780E09" w:rsidP="0030700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t xml:space="preserve">- </w:t>
      </w:r>
      <w:r w:rsidRPr="00CA00E4">
        <w:rPr>
          <w:sz w:val="28"/>
          <w:szCs w:val="28"/>
        </w:rPr>
        <w:t>в муниципальном казенном учре</w:t>
      </w:r>
      <w:r>
        <w:rPr>
          <w:sz w:val="28"/>
          <w:szCs w:val="28"/>
        </w:rPr>
        <w:t xml:space="preserve">ждении культуры «Щекинская </w:t>
      </w:r>
      <w:r w:rsidRPr="007E25BC">
        <w:rPr>
          <w:sz w:val="28"/>
          <w:szCs w:val="28"/>
        </w:rPr>
        <w:t xml:space="preserve">Межпоселенческая Центральная библиотека» (далее </w:t>
      </w:r>
      <w:r>
        <w:rPr>
          <w:sz w:val="28"/>
          <w:szCs w:val="28"/>
        </w:rPr>
        <w:t xml:space="preserve">- </w:t>
      </w:r>
      <w:r w:rsidRPr="007E25BC">
        <w:rPr>
          <w:sz w:val="28"/>
          <w:szCs w:val="28"/>
        </w:rPr>
        <w:t xml:space="preserve">МКУК «ЩМЦБ») по адресу: </w:t>
      </w:r>
    </w:p>
    <w:p w:rsidR="00780E09" w:rsidRPr="007E25BC" w:rsidRDefault="00780E09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г. Щекино, ул. Мира, д.17.</w:t>
      </w:r>
    </w:p>
    <w:p w:rsidR="00780E09" w:rsidRPr="007E25BC" w:rsidRDefault="00780E09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Телефон: 4-81-87, факс: 4-81-87</w:t>
      </w:r>
    </w:p>
    <w:p w:rsidR="00780E09" w:rsidRPr="007E25BC" w:rsidRDefault="00780E09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</w:t>
      </w:r>
      <w:r w:rsidRPr="007E25BC">
        <w:rPr>
          <w:sz w:val="28"/>
          <w:szCs w:val="28"/>
        </w:rPr>
        <w:t>МКУК «ЩМЦБ»:</w:t>
      </w:r>
    </w:p>
    <w:p w:rsidR="00780E09" w:rsidRPr="007E25BC" w:rsidRDefault="00780E09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Понедельник: с 10.00 до 17.00</w:t>
      </w:r>
    </w:p>
    <w:p w:rsidR="00780E09" w:rsidRPr="007E25BC" w:rsidRDefault="00780E09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Вторник – выходной день</w:t>
      </w:r>
    </w:p>
    <w:p w:rsidR="00780E09" w:rsidRPr="007E25BC" w:rsidRDefault="00780E09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Среда – воскресенье: с 10.00 до 18.00</w:t>
      </w:r>
    </w:p>
    <w:p w:rsidR="00780E09" w:rsidRPr="007E25BC" w:rsidRDefault="00780E09" w:rsidP="001225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E25BC">
        <w:rPr>
          <w:sz w:val="28"/>
          <w:szCs w:val="28"/>
        </w:rPr>
        <w:t>Санитарный день: последнее число месяца</w:t>
      </w:r>
    </w:p>
    <w:p w:rsidR="00780E09" w:rsidRPr="00382389" w:rsidRDefault="00780E09" w:rsidP="001225AE">
      <w:pPr>
        <w:ind w:left="567"/>
        <w:jc w:val="both"/>
        <w:rPr>
          <w:sz w:val="28"/>
          <w:szCs w:val="28"/>
          <w:lang w:val="en-US"/>
        </w:rPr>
      </w:pPr>
      <w:r w:rsidRPr="007E25BC">
        <w:rPr>
          <w:sz w:val="28"/>
          <w:szCs w:val="28"/>
          <w:lang w:val="en-US"/>
        </w:rPr>
        <w:t>Website</w:t>
      </w:r>
      <w:r w:rsidRPr="00382389">
        <w:rPr>
          <w:sz w:val="28"/>
          <w:szCs w:val="28"/>
          <w:lang w:val="en-US"/>
        </w:rPr>
        <w:t xml:space="preserve">: </w:t>
      </w:r>
      <w:hyperlink r:id="rId10" w:history="1">
        <w:r w:rsidRPr="00CA00E4">
          <w:rPr>
            <w:rStyle w:val="Hyperlink"/>
            <w:sz w:val="28"/>
            <w:szCs w:val="28"/>
            <w:lang w:val="en-US"/>
          </w:rPr>
          <w:t>edfond</w:t>
        </w:r>
        <w:r w:rsidRPr="00382389">
          <w:rPr>
            <w:rStyle w:val="Hyperlink"/>
            <w:sz w:val="28"/>
            <w:szCs w:val="28"/>
            <w:lang w:val="en-US"/>
          </w:rPr>
          <w:t>.</w:t>
        </w:r>
        <w:r w:rsidRPr="00CA00E4">
          <w:rPr>
            <w:rStyle w:val="Hyperlink"/>
            <w:sz w:val="28"/>
            <w:szCs w:val="28"/>
            <w:lang w:val="en-US"/>
          </w:rPr>
          <w:t>ru</w:t>
        </w:r>
      </w:hyperlink>
    </w:p>
    <w:p w:rsidR="00780E09" w:rsidRPr="00307008" w:rsidRDefault="00780E09" w:rsidP="001225AE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CA00E4">
        <w:rPr>
          <w:sz w:val="28"/>
          <w:szCs w:val="28"/>
          <w:lang w:val="en-US"/>
        </w:rPr>
        <w:t xml:space="preserve">E-mail: </w:t>
      </w:r>
      <w:hyperlink r:id="rId11" w:history="1">
        <w:r w:rsidRPr="00CA00E4">
          <w:rPr>
            <w:rStyle w:val="Hyperlink"/>
            <w:sz w:val="28"/>
            <w:szCs w:val="28"/>
            <w:lang w:val="en-US"/>
          </w:rPr>
          <w:t>muk-biblioteka@yandex.ru</w:t>
        </w:r>
      </w:hyperlink>
      <w:r w:rsidRPr="00CA00E4">
        <w:rPr>
          <w:sz w:val="28"/>
          <w:szCs w:val="28"/>
          <w:lang w:val="en-US"/>
        </w:rPr>
        <w:t>.»</w:t>
      </w:r>
      <w:r w:rsidRPr="00307008">
        <w:rPr>
          <w:sz w:val="28"/>
          <w:szCs w:val="28"/>
          <w:lang w:val="en-US"/>
        </w:rPr>
        <w:t>;</w:t>
      </w:r>
    </w:p>
    <w:p w:rsidR="00780E09" w:rsidRDefault="00780E09" w:rsidP="00122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Подпункт 1) пункта 9 Приложения к постановлению изложить в следующей редакции:</w:t>
      </w:r>
    </w:p>
    <w:p w:rsidR="00780E09" w:rsidRDefault="00780E09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«1) </w:t>
      </w:r>
      <w:r w:rsidRPr="008B1A7E">
        <w:rPr>
          <w:sz w:val="28"/>
          <w:szCs w:val="28"/>
        </w:rPr>
        <w:t>Муниципальна</w:t>
      </w:r>
      <w:r>
        <w:rPr>
          <w:sz w:val="28"/>
          <w:szCs w:val="28"/>
        </w:rPr>
        <w:t xml:space="preserve">я услуга оказывается </w:t>
      </w:r>
      <w:r w:rsidRPr="008B1A7E">
        <w:rPr>
          <w:sz w:val="28"/>
          <w:szCs w:val="28"/>
        </w:rPr>
        <w:t xml:space="preserve">в МКУК «ЩМЦБ» </w:t>
      </w:r>
      <w:r>
        <w:rPr>
          <w:sz w:val="28"/>
          <w:szCs w:val="28"/>
        </w:rPr>
        <w:t>в соответствии с режимом работы</w:t>
      </w:r>
      <w:r w:rsidRPr="008B1A7E">
        <w:rPr>
          <w:sz w:val="28"/>
          <w:szCs w:val="28"/>
        </w:rPr>
        <w:t xml:space="preserve">: </w:t>
      </w:r>
    </w:p>
    <w:p w:rsidR="00780E09" w:rsidRPr="008B1A7E" w:rsidRDefault="00780E09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Понедельник: с 10.00 до 17.00</w:t>
      </w:r>
    </w:p>
    <w:p w:rsidR="00780E09" w:rsidRPr="008B1A7E" w:rsidRDefault="00780E09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Вторник – выходной день</w:t>
      </w:r>
    </w:p>
    <w:p w:rsidR="00780E09" w:rsidRPr="008B1A7E" w:rsidRDefault="00780E09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Среда – воскресенье: с 10.00 до 18.00</w:t>
      </w:r>
    </w:p>
    <w:p w:rsidR="00780E09" w:rsidRPr="008B1A7E" w:rsidRDefault="00780E09" w:rsidP="00131F49">
      <w:pPr>
        <w:tabs>
          <w:tab w:val="num" w:pos="0"/>
          <w:tab w:val="left" w:pos="993"/>
        </w:tabs>
        <w:ind w:firstLine="567"/>
        <w:jc w:val="both"/>
        <w:rPr>
          <w:sz w:val="28"/>
          <w:szCs w:val="28"/>
        </w:rPr>
      </w:pPr>
      <w:r w:rsidRPr="008B1A7E">
        <w:rPr>
          <w:sz w:val="28"/>
          <w:szCs w:val="28"/>
        </w:rPr>
        <w:t>Санитарный день: последнее число месяца</w:t>
      </w:r>
      <w:r>
        <w:rPr>
          <w:sz w:val="28"/>
          <w:szCs w:val="28"/>
        </w:rPr>
        <w:t>.».</w:t>
      </w:r>
    </w:p>
    <w:p w:rsidR="00780E09" w:rsidRDefault="00780E09" w:rsidP="001225AE">
      <w:pPr>
        <w:ind w:firstLine="567"/>
        <w:jc w:val="both"/>
        <w:rPr>
          <w:sz w:val="28"/>
          <w:szCs w:val="28"/>
        </w:rPr>
      </w:pPr>
      <w:r w:rsidRPr="0065241D">
        <w:rPr>
          <w:sz w:val="28"/>
          <w:szCs w:val="28"/>
        </w:rPr>
        <w:t>2. </w:t>
      </w:r>
      <w:r>
        <w:rPr>
          <w:sz w:val="28"/>
          <w:szCs w:val="28"/>
        </w:rPr>
        <w:t>Постановление опубликовать в средствах массовой информации и разместить на официальном Портале МО Щекинский район.</w:t>
      </w:r>
    </w:p>
    <w:p w:rsidR="00780E09" w:rsidRDefault="00780E09" w:rsidP="00122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780E09" w:rsidRDefault="00780E09" w:rsidP="001225AE">
      <w:pPr>
        <w:pStyle w:val="HTMLPreformatte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E09" w:rsidRDefault="00780E09" w:rsidP="001225AE">
      <w:pPr>
        <w:pStyle w:val="HTMLPreformatte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780E09" w:rsidRDefault="00780E09" w:rsidP="001225AE">
      <w:pPr>
        <w:pStyle w:val="HTMLPreformatte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780E09" w:rsidRDefault="00780E09" w:rsidP="001225AE">
      <w:pPr>
        <w:pStyle w:val="HTMLPreformatte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.Н.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Свиридов</w:t>
      </w:r>
    </w:p>
    <w:p w:rsidR="00780E09" w:rsidRPr="00FF2C9F" w:rsidRDefault="00780E09" w:rsidP="001225AE">
      <w:pPr>
        <w:pStyle w:val="HTMLPreformatted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:rsidR="00780E09" w:rsidRPr="002C62C8" w:rsidRDefault="00780E09" w:rsidP="001225AE">
      <w:pPr>
        <w:pStyle w:val="HTMLPreformatted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09" w:rsidRPr="002C62C8" w:rsidRDefault="00780E09" w:rsidP="001225AE">
      <w:pPr>
        <w:pStyle w:val="HTMLPreformatted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2C62C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80E09" w:rsidRPr="00AD7248" w:rsidRDefault="00780E09" w:rsidP="001225AE">
      <w:pPr>
        <w:pStyle w:val="HTMLPreformatted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В.Н. Никитин</w:t>
      </w:r>
    </w:p>
    <w:p w:rsidR="00780E09" w:rsidRPr="00AD7248" w:rsidRDefault="00780E09" w:rsidP="001225AE">
      <w:pPr>
        <w:pStyle w:val="HTMLPreformatted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А.М. Максимов</w:t>
      </w:r>
    </w:p>
    <w:p w:rsidR="00780E09" w:rsidRPr="00AD7248" w:rsidRDefault="00780E09" w:rsidP="001225AE">
      <w:pPr>
        <w:pStyle w:val="HTMLPreformatted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В.Е. Калинкин</w:t>
      </w:r>
    </w:p>
    <w:p w:rsidR="00780E09" w:rsidRPr="00AD7248" w:rsidRDefault="00780E09" w:rsidP="001225AE">
      <w:pPr>
        <w:pStyle w:val="HTMLPreformatted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А.А. Петрова</w:t>
      </w:r>
    </w:p>
    <w:p w:rsidR="00780E09" w:rsidRDefault="00780E09" w:rsidP="001225AE">
      <w:pPr>
        <w:pStyle w:val="HTMLPreformatted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248">
        <w:rPr>
          <w:rFonts w:ascii="Times New Roman" w:hAnsi="Times New Roman" w:cs="Times New Roman"/>
          <w:color w:val="000000"/>
          <w:sz w:val="28"/>
          <w:szCs w:val="28"/>
        </w:rPr>
        <w:t>В.С. Кожевников</w:t>
      </w:r>
    </w:p>
    <w:p w:rsidR="00780E09" w:rsidRDefault="00780E09" w:rsidP="00C70658">
      <w:pPr>
        <w:pStyle w:val="HTMLPreformatted"/>
        <w:spacing w:line="360" w:lineRule="auto"/>
        <w:ind w:left="7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09" w:rsidRDefault="00780E09" w:rsidP="00C70658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0E09" w:rsidRDefault="00780E09" w:rsidP="00C70658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0E09" w:rsidRPr="000D6B1E" w:rsidRDefault="00780E09" w:rsidP="00C70658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414pt;margin-top:793.35pt;width:56.45pt;height:37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468312023" r:id="rId13"/>
        </w:pic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780E09" w:rsidRDefault="00780E09" w:rsidP="00FC65D0">
      <w:pPr>
        <w:pStyle w:val="HTMLPreformatte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sectPr w:rsidR="00780E09" w:rsidSect="00EE06C9">
      <w:headerReference w:type="defaul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09" w:rsidRDefault="00780E09">
      <w:r>
        <w:separator/>
      </w:r>
    </w:p>
  </w:endnote>
  <w:endnote w:type="continuationSeparator" w:id="1">
    <w:p w:rsidR="00780E09" w:rsidRDefault="0078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09" w:rsidRDefault="00780E09" w:rsidP="001225AE">
    <w:pPr>
      <w:pStyle w:val="Foot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93.35pt;width:56.45pt;height:37pt;z-index:-251656192;mso-position-vertical-relative:page">
          <v:imagedata r:id="rId1" o:title=""/>
          <w10:wrap anchory="page"/>
        </v:shape>
        <o:OLEObject Type="Embed" ProgID="Word.Picture.8" ShapeID="_x0000_s2049" DrawAspect="Content" ObjectID="_1468312024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09" w:rsidRDefault="00780E09">
      <w:r>
        <w:separator/>
      </w:r>
    </w:p>
  </w:footnote>
  <w:footnote w:type="continuationSeparator" w:id="1">
    <w:p w:rsidR="00780E09" w:rsidRDefault="00780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E09" w:rsidRDefault="00780E09" w:rsidP="000D394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0E09" w:rsidRDefault="00780E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783"/>
    <w:multiLevelType w:val="hybridMultilevel"/>
    <w:tmpl w:val="8546760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4507B21"/>
    <w:multiLevelType w:val="hybridMultilevel"/>
    <w:tmpl w:val="CF28B46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AFA12D2"/>
    <w:multiLevelType w:val="hybridMultilevel"/>
    <w:tmpl w:val="68F61038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20D86"/>
    <w:multiLevelType w:val="hybridMultilevel"/>
    <w:tmpl w:val="EBF242E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3F793B55"/>
    <w:multiLevelType w:val="hybridMultilevel"/>
    <w:tmpl w:val="7F0E9D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67CBB"/>
    <w:multiLevelType w:val="hybridMultilevel"/>
    <w:tmpl w:val="48763C40"/>
    <w:lvl w:ilvl="0" w:tplc="C0727F54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E28FC"/>
    <w:multiLevelType w:val="hybridMultilevel"/>
    <w:tmpl w:val="2244EB2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4F455F75"/>
    <w:multiLevelType w:val="hybridMultilevel"/>
    <w:tmpl w:val="CD34EC62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5AD263FB"/>
    <w:multiLevelType w:val="hybridMultilevel"/>
    <w:tmpl w:val="155EFF7E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131A9"/>
    <w:multiLevelType w:val="hybridMultilevel"/>
    <w:tmpl w:val="63B0D138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F8103F68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15C77"/>
    <w:multiLevelType w:val="hybridMultilevel"/>
    <w:tmpl w:val="1AEAC42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7B11C7"/>
    <w:multiLevelType w:val="hybridMultilevel"/>
    <w:tmpl w:val="AF9A3520"/>
    <w:lvl w:ilvl="0" w:tplc="C0727F5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50490"/>
    <w:rsid w:val="000D3943"/>
    <w:rsid w:val="000D6B1E"/>
    <w:rsid w:val="001225AE"/>
    <w:rsid w:val="00131F49"/>
    <w:rsid w:val="001414FA"/>
    <w:rsid w:val="002C53AD"/>
    <w:rsid w:val="002C62C8"/>
    <w:rsid w:val="00307008"/>
    <w:rsid w:val="00382389"/>
    <w:rsid w:val="003D77F1"/>
    <w:rsid w:val="00446AE6"/>
    <w:rsid w:val="00472210"/>
    <w:rsid w:val="0048308D"/>
    <w:rsid w:val="004B0392"/>
    <w:rsid w:val="00574A26"/>
    <w:rsid w:val="006234BA"/>
    <w:rsid w:val="0065241D"/>
    <w:rsid w:val="006663F7"/>
    <w:rsid w:val="00675422"/>
    <w:rsid w:val="00780E09"/>
    <w:rsid w:val="007E25BC"/>
    <w:rsid w:val="008B1A7E"/>
    <w:rsid w:val="008D1300"/>
    <w:rsid w:val="008E0E30"/>
    <w:rsid w:val="00917E72"/>
    <w:rsid w:val="00990AF0"/>
    <w:rsid w:val="00997585"/>
    <w:rsid w:val="00A53A5C"/>
    <w:rsid w:val="00A87939"/>
    <w:rsid w:val="00AD7248"/>
    <w:rsid w:val="00AE7B0A"/>
    <w:rsid w:val="00B13AE5"/>
    <w:rsid w:val="00B676E7"/>
    <w:rsid w:val="00B76B62"/>
    <w:rsid w:val="00B776C0"/>
    <w:rsid w:val="00BE6860"/>
    <w:rsid w:val="00C12120"/>
    <w:rsid w:val="00C22DE3"/>
    <w:rsid w:val="00C3107E"/>
    <w:rsid w:val="00C70658"/>
    <w:rsid w:val="00C84A23"/>
    <w:rsid w:val="00C94366"/>
    <w:rsid w:val="00CA00E4"/>
    <w:rsid w:val="00CA511B"/>
    <w:rsid w:val="00DD3F51"/>
    <w:rsid w:val="00E04539"/>
    <w:rsid w:val="00E572D5"/>
    <w:rsid w:val="00E9315B"/>
    <w:rsid w:val="00EA4418"/>
    <w:rsid w:val="00EE06C9"/>
    <w:rsid w:val="00F55791"/>
    <w:rsid w:val="00FC65D0"/>
    <w:rsid w:val="00FF2C9F"/>
    <w:rsid w:val="00FF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658"/>
    <w:pPr>
      <w:keepNext/>
      <w:jc w:val="center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57A2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65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57A2"/>
    <w:rPr>
      <w:rFonts w:ascii="Cambria" w:hAnsi="Cambria" w:cs="Cambria"/>
      <w:b/>
      <w:bCs/>
      <w:i/>
      <w:iCs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70658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706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70658"/>
  </w:style>
  <w:style w:type="paragraph" w:styleId="BalloonText">
    <w:name w:val="Balloon Text"/>
    <w:basedOn w:val="Normal"/>
    <w:link w:val="BalloonTextChar"/>
    <w:uiPriority w:val="99"/>
    <w:semiHidden/>
    <w:rsid w:val="00C7065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0658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C70658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C70658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0658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E06C9"/>
    <w:rPr>
      <w:b/>
      <w:bCs/>
    </w:rPr>
  </w:style>
  <w:style w:type="character" w:styleId="Hyperlink">
    <w:name w:val="Hyperlink"/>
    <w:basedOn w:val="DefaultParagraphFont"/>
    <w:uiPriority w:val="99"/>
    <w:rsid w:val="00997585"/>
    <w:rPr>
      <w:color w:val="0000FF"/>
      <w:u w:val="single"/>
    </w:rPr>
  </w:style>
  <w:style w:type="paragraph" w:customStyle="1" w:styleId="zagl22">
    <w:name w:val="zagl22"/>
    <w:basedOn w:val="Normal"/>
    <w:uiPriority w:val="99"/>
    <w:rsid w:val="0099758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1225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25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ultura@shekino.ru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k-biblioteka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dfond@she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ekino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434</Words>
  <Characters>2476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Kozhevnikov</cp:lastModifiedBy>
  <cp:revision>5</cp:revision>
  <cp:lastPrinted>2012-09-25T10:09:00Z</cp:lastPrinted>
  <dcterms:created xsi:type="dcterms:W3CDTF">2014-07-29T11:31:00Z</dcterms:created>
  <dcterms:modified xsi:type="dcterms:W3CDTF">2014-07-31T08:41:00Z</dcterms:modified>
</cp:coreProperties>
</file>