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75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75E07" w:rsidRPr="00B75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5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1632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B35D7" w:rsidRPr="00CB35D7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B35D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B35D7" w:rsidRPr="00CB35D7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 xml:space="preserve">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2A16C1" w:rsidRPr="002A16C1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  <w:bookmarkEnd w:id="0"/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8A3B19">
      <w:pPr>
        <w:pStyle w:val="ab"/>
        <w:tabs>
          <w:tab w:val="left" w:pos="0"/>
          <w:tab w:val="left" w:pos="9354"/>
        </w:tabs>
        <w:spacing w:line="38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</w:t>
      </w:r>
      <w:r>
        <w:rPr>
          <w:rFonts w:ascii="PT Astra Serif" w:hAnsi="PT Astra Serif"/>
          <w:szCs w:val="28"/>
        </w:rPr>
        <w:t>у</w:t>
      </w:r>
      <w:r w:rsidR="00BB32FD">
        <w:rPr>
          <w:rFonts w:ascii="PT Astra Serif" w:hAnsi="PT Astra Serif"/>
          <w:szCs w:val="28"/>
        </w:rPr>
        <w:t>слуг», Федеральным законом от 08.08</w:t>
      </w:r>
      <w:r>
        <w:rPr>
          <w:rFonts w:ascii="PT Astra Serif" w:hAnsi="PT Astra Serif"/>
          <w:szCs w:val="28"/>
        </w:rPr>
        <w:t>.2024</w:t>
      </w:r>
      <w:r w:rsidRPr="00CB35D7">
        <w:rPr>
          <w:rFonts w:ascii="PT Astra Serif" w:hAnsi="PT Astra Serif"/>
          <w:szCs w:val="28"/>
        </w:rPr>
        <w:t xml:space="preserve"> № </w:t>
      </w:r>
      <w:r w:rsidR="00BB32FD">
        <w:rPr>
          <w:rFonts w:ascii="PT Astra Serif" w:hAnsi="PT Astra Serif"/>
          <w:szCs w:val="28"/>
        </w:rPr>
        <w:t>319</w:t>
      </w:r>
      <w:r w:rsidRPr="00CB35D7">
        <w:rPr>
          <w:rFonts w:ascii="PT Astra Serif" w:hAnsi="PT Astra Serif"/>
          <w:szCs w:val="28"/>
        </w:rPr>
        <w:t>-ФЗ «О внесении изменений в Земельный кодекс Российской Федерации</w:t>
      </w:r>
      <w:r w:rsidR="00BB32FD">
        <w:rPr>
          <w:rFonts w:ascii="PT Astra Serif" w:hAnsi="PT Astra Serif"/>
          <w:szCs w:val="28"/>
        </w:rPr>
        <w:t xml:space="preserve"> и статьи 10 и 10.1 Федерального закона «Об обороте земель сельскохозяйственного назначения</w:t>
      </w:r>
      <w:r w:rsidRPr="00CB35D7">
        <w:rPr>
          <w:rFonts w:ascii="PT Astra Serif" w:hAnsi="PT Astra Serif"/>
          <w:szCs w:val="28"/>
        </w:rPr>
        <w:t>», на основании</w:t>
      </w:r>
      <w:proofErr w:type="gramEnd"/>
      <w:r w:rsidRPr="00CB35D7">
        <w:rPr>
          <w:rFonts w:ascii="PT Astra Serif" w:hAnsi="PT Astra Serif"/>
          <w:szCs w:val="28"/>
        </w:rPr>
        <w:t xml:space="preserve"> Устава муниципального образования </w:t>
      </w:r>
      <w:proofErr w:type="spellStart"/>
      <w:r w:rsidRPr="00CB35D7">
        <w:rPr>
          <w:rFonts w:ascii="PT Astra Serif" w:hAnsi="PT Astra Serif"/>
          <w:szCs w:val="28"/>
        </w:rPr>
        <w:t>Щекинский</w:t>
      </w:r>
      <w:proofErr w:type="spellEnd"/>
      <w:r w:rsidRPr="00CB35D7">
        <w:rPr>
          <w:rFonts w:ascii="PT Astra Serif" w:hAnsi="PT Astra Serif"/>
          <w:szCs w:val="28"/>
        </w:rPr>
        <w:t xml:space="preserve"> район, Устава муниципального образования город Щекино Щеки</w:t>
      </w:r>
      <w:r>
        <w:rPr>
          <w:rFonts w:ascii="PT Astra Serif" w:hAnsi="PT Astra Serif"/>
          <w:szCs w:val="28"/>
        </w:rPr>
        <w:t xml:space="preserve">нского района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6C7585" w:rsidRDefault="00932E3C" w:rsidP="006C7585">
      <w:pPr>
        <w:pStyle w:val="af6"/>
        <w:numPr>
          <w:ilvl w:val="0"/>
          <w:numId w:val="2"/>
        </w:numPr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7585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6C7585" w:rsidRPr="006C7585">
        <w:rPr>
          <w:rFonts w:ascii="PT Astra Serif" w:hAnsi="PT Astra Serif"/>
          <w:sz w:val="28"/>
          <w:szCs w:val="28"/>
        </w:rPr>
        <w:t xml:space="preserve"> следующие </w:t>
      </w:r>
      <w:r w:rsidRPr="006C7585">
        <w:rPr>
          <w:rFonts w:ascii="PT Astra Serif" w:hAnsi="PT Astra Serif"/>
          <w:sz w:val="28"/>
          <w:szCs w:val="28"/>
        </w:rPr>
        <w:t>изменен</w:t>
      </w:r>
      <w:r w:rsidR="006C7585" w:rsidRPr="006C7585">
        <w:rPr>
          <w:rFonts w:ascii="PT Astra Serif" w:hAnsi="PT Astra Serif"/>
          <w:sz w:val="28"/>
          <w:szCs w:val="28"/>
        </w:rPr>
        <w:t>ия:</w:t>
      </w:r>
    </w:p>
    <w:p w:rsidR="004B2072" w:rsidRPr="006C7585" w:rsidRDefault="006C7585" w:rsidP="006C7585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C7585">
        <w:rPr>
          <w:rFonts w:ascii="PT Astra Serif" w:hAnsi="PT Astra Serif"/>
          <w:sz w:val="28"/>
          <w:szCs w:val="28"/>
        </w:rPr>
        <w:lastRenderedPageBreak/>
        <w:t xml:space="preserve">1.1. </w:t>
      </w:r>
      <w:r>
        <w:rPr>
          <w:rFonts w:ascii="PT Astra Serif" w:hAnsi="PT Astra Serif"/>
          <w:sz w:val="28"/>
          <w:szCs w:val="28"/>
        </w:rPr>
        <w:t>П</w:t>
      </w:r>
      <w:r w:rsidR="00BB32FD" w:rsidRPr="006C7585">
        <w:rPr>
          <w:rFonts w:ascii="PT Astra Serif" w:hAnsi="PT Astra Serif"/>
          <w:sz w:val="28"/>
          <w:szCs w:val="28"/>
        </w:rPr>
        <w:t xml:space="preserve">одпункт 16 </w:t>
      </w:r>
      <w:r w:rsidR="00932E3C" w:rsidRPr="006C7585">
        <w:rPr>
          <w:rFonts w:ascii="PT Astra Serif" w:hAnsi="PT Astra Serif"/>
          <w:sz w:val="28"/>
          <w:szCs w:val="28"/>
        </w:rPr>
        <w:t>пункт</w:t>
      </w:r>
      <w:r w:rsidR="00BB32FD" w:rsidRPr="006C7585">
        <w:rPr>
          <w:rFonts w:ascii="PT Astra Serif" w:hAnsi="PT Astra Serif"/>
          <w:sz w:val="28"/>
          <w:szCs w:val="28"/>
        </w:rPr>
        <w:t>а</w:t>
      </w:r>
      <w:r w:rsidR="00932E3C" w:rsidRPr="006C7585">
        <w:rPr>
          <w:rFonts w:ascii="PT Astra Serif" w:hAnsi="PT Astra Serif"/>
          <w:sz w:val="28"/>
          <w:szCs w:val="28"/>
        </w:rPr>
        <w:t xml:space="preserve"> 2.9. «Исчерпывающий перечень оснований для приостановления и (или) отказа в предоставлении муниципальной услуги» приложения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932E3C" w:rsidRPr="006C7585">
        <w:rPr>
          <w:rFonts w:ascii="PT Astra Serif" w:hAnsi="PT Astra Serif"/>
          <w:sz w:val="28"/>
          <w:szCs w:val="28"/>
        </w:rPr>
        <w:t>в следующей редакции:</w:t>
      </w:r>
    </w:p>
    <w:p w:rsidR="00932E3C" w:rsidRDefault="00932E3C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32E3C">
        <w:rPr>
          <w:rFonts w:ascii="PT Astra Serif" w:hAnsi="PT Astra Serif"/>
          <w:sz w:val="28"/>
          <w:szCs w:val="28"/>
        </w:rPr>
        <w:t xml:space="preserve">16)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</w:t>
      </w:r>
      <w:r w:rsidR="006C7585">
        <w:rPr>
          <w:rFonts w:ascii="PT Astra Serif" w:hAnsi="PT Astra Serif"/>
          <w:sz w:val="28"/>
          <w:szCs w:val="28"/>
        </w:rPr>
        <w:t>ведения гражданами садоводства для собственных нужд</w:t>
      </w:r>
      <w:proofErr w:type="gramStart"/>
      <w:r w:rsidRPr="00932E3C">
        <w:rPr>
          <w:rFonts w:ascii="PT Astra Serif" w:hAnsi="PT Astra Serif"/>
          <w:sz w:val="28"/>
          <w:szCs w:val="28"/>
        </w:rPr>
        <w:t>;</w:t>
      </w:r>
      <w:r w:rsidR="00076192">
        <w:rPr>
          <w:rFonts w:ascii="PT Astra Serif" w:hAnsi="PT Astra Serif"/>
          <w:sz w:val="28"/>
          <w:szCs w:val="28"/>
        </w:rPr>
        <w:t>»</w:t>
      </w:r>
      <w:proofErr w:type="gramEnd"/>
      <w:r w:rsidR="00076192">
        <w:rPr>
          <w:rFonts w:ascii="PT Astra Serif" w:hAnsi="PT Astra Serif"/>
          <w:sz w:val="28"/>
          <w:szCs w:val="28"/>
        </w:rPr>
        <w:t>.</w:t>
      </w:r>
    </w:p>
    <w:p w:rsidR="00076192" w:rsidRDefault="00076192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Подпункт 2 пункта 2.3. «Результат предоставления муниципальной услуги» приложения изложить в следующей редакции:</w:t>
      </w:r>
    </w:p>
    <w:p w:rsidR="00076192" w:rsidRPr="00932E3C" w:rsidRDefault="00076192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«2) решение об отказе в предоставлении земельного участка без проведения торгов при наличии оснований для отказа в предоставлении муниципальной услуги, указанных в подразделе 2.9 настоящего Административного регламента, которое оформляется в соответствии с приложением № 3 к настоящему Административному регламенту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8C0CF2" w:rsidRPr="001C63BB" w:rsidRDefault="008C0CF2" w:rsidP="008C0CF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</w:p>
    <w:p w:rsidR="004B2072" w:rsidRDefault="008C0CF2" w:rsidP="008C0CF2">
      <w:pPr>
        <w:pStyle w:val="ab"/>
        <w:spacing w:line="38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477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4157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C0" w:rsidRDefault="00243CC0">
      <w:r>
        <w:separator/>
      </w:r>
    </w:p>
  </w:endnote>
  <w:endnote w:type="continuationSeparator" w:id="0">
    <w:p w:rsidR="00243CC0" w:rsidRDefault="0024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C0" w:rsidRDefault="00243CC0">
      <w:r>
        <w:separator/>
      </w:r>
    </w:p>
  </w:footnote>
  <w:footnote w:type="continuationSeparator" w:id="0">
    <w:p w:rsidR="00243CC0" w:rsidRDefault="0024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5" w:rsidRPr="000752AD" w:rsidRDefault="006C7585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EndPr/>
    <w:sdtContent>
      <w:p w:rsidR="006C7585" w:rsidRDefault="006C75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07">
          <w:rPr>
            <w:noProof/>
          </w:rPr>
          <w:t>2</w:t>
        </w:r>
        <w:r>
          <w:fldChar w:fldCharType="end"/>
        </w:r>
      </w:p>
    </w:sdtContent>
  </w:sdt>
  <w:p w:rsidR="006C7585" w:rsidRDefault="006C758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85" w:rsidRDefault="006C7585">
    <w:pPr>
      <w:pStyle w:val="af0"/>
      <w:jc w:val="center"/>
    </w:pPr>
  </w:p>
  <w:p w:rsidR="006C7585" w:rsidRDefault="006C75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3F75"/>
    <w:rsid w:val="000E6231"/>
    <w:rsid w:val="000E708F"/>
    <w:rsid w:val="000F03B2"/>
    <w:rsid w:val="000F1693"/>
    <w:rsid w:val="000F6EA1"/>
    <w:rsid w:val="000F7AC0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260"/>
    <w:rsid w:val="002013D6"/>
    <w:rsid w:val="0021412F"/>
    <w:rsid w:val="002147F8"/>
    <w:rsid w:val="00236560"/>
    <w:rsid w:val="00243CC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54BE"/>
    <w:rsid w:val="00322635"/>
    <w:rsid w:val="003329E0"/>
    <w:rsid w:val="00342939"/>
    <w:rsid w:val="0034643F"/>
    <w:rsid w:val="0037091D"/>
    <w:rsid w:val="003756EE"/>
    <w:rsid w:val="003A2384"/>
    <w:rsid w:val="003A5693"/>
    <w:rsid w:val="003B72E1"/>
    <w:rsid w:val="003C3A0B"/>
    <w:rsid w:val="003D216B"/>
    <w:rsid w:val="004008E5"/>
    <w:rsid w:val="0048387B"/>
    <w:rsid w:val="004964FF"/>
    <w:rsid w:val="004A3E4D"/>
    <w:rsid w:val="004B2072"/>
    <w:rsid w:val="004C74A2"/>
    <w:rsid w:val="0050202A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11A5"/>
    <w:rsid w:val="00662AD1"/>
    <w:rsid w:val="006654C9"/>
    <w:rsid w:val="006B66B4"/>
    <w:rsid w:val="006C7585"/>
    <w:rsid w:val="006F2075"/>
    <w:rsid w:val="006F42CA"/>
    <w:rsid w:val="0070044C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6661"/>
    <w:rsid w:val="007A2DAD"/>
    <w:rsid w:val="007B4253"/>
    <w:rsid w:val="007D379C"/>
    <w:rsid w:val="007D7B53"/>
    <w:rsid w:val="007E015E"/>
    <w:rsid w:val="007F12CE"/>
    <w:rsid w:val="007F4F01"/>
    <w:rsid w:val="008117A3"/>
    <w:rsid w:val="00826211"/>
    <w:rsid w:val="0083223B"/>
    <w:rsid w:val="00886A38"/>
    <w:rsid w:val="008A3B19"/>
    <w:rsid w:val="008A457D"/>
    <w:rsid w:val="008A6F5A"/>
    <w:rsid w:val="008C0CF2"/>
    <w:rsid w:val="008C24A7"/>
    <w:rsid w:val="008D0B17"/>
    <w:rsid w:val="008D7837"/>
    <w:rsid w:val="008F2E0C"/>
    <w:rsid w:val="009110D2"/>
    <w:rsid w:val="009175E9"/>
    <w:rsid w:val="00932E3C"/>
    <w:rsid w:val="0093377B"/>
    <w:rsid w:val="0094481C"/>
    <w:rsid w:val="0095534F"/>
    <w:rsid w:val="00992634"/>
    <w:rsid w:val="009A7968"/>
    <w:rsid w:val="009D551B"/>
    <w:rsid w:val="009F5939"/>
    <w:rsid w:val="00A16E2E"/>
    <w:rsid w:val="00A24EB9"/>
    <w:rsid w:val="00A333F8"/>
    <w:rsid w:val="00A4770C"/>
    <w:rsid w:val="00AA5CB2"/>
    <w:rsid w:val="00AF0DF4"/>
    <w:rsid w:val="00AF7482"/>
    <w:rsid w:val="00B0593F"/>
    <w:rsid w:val="00B3538A"/>
    <w:rsid w:val="00B37A47"/>
    <w:rsid w:val="00B43955"/>
    <w:rsid w:val="00B562C1"/>
    <w:rsid w:val="00B63641"/>
    <w:rsid w:val="00B75E07"/>
    <w:rsid w:val="00BA4658"/>
    <w:rsid w:val="00BB110E"/>
    <w:rsid w:val="00BB32FD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D16157"/>
    <w:rsid w:val="00D3759D"/>
    <w:rsid w:val="00DE3B9A"/>
    <w:rsid w:val="00E03E77"/>
    <w:rsid w:val="00E06FAE"/>
    <w:rsid w:val="00E11B07"/>
    <w:rsid w:val="00E41E47"/>
    <w:rsid w:val="00E727C9"/>
    <w:rsid w:val="00E9317A"/>
    <w:rsid w:val="00E97508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0D48-AFD3-4222-9BC4-04940A3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2024-12-16T12:57:00Z</cp:lastPrinted>
  <dcterms:created xsi:type="dcterms:W3CDTF">2024-12-16T12:58:00Z</dcterms:created>
  <dcterms:modified xsi:type="dcterms:W3CDTF">2024-12-16T12:58:00Z</dcterms:modified>
</cp:coreProperties>
</file>