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511454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F41A58">
              <w:rPr>
                <w:u w:val="single"/>
              </w:rPr>
              <w:t>42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</w:t>
            </w:r>
            <w:r w:rsidR="00936255">
              <w:rPr>
                <w:u w:val="single"/>
              </w:rPr>
              <w:t>4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936255" w:rsidRDefault="0093625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29229E" w:rsidRDefault="003B6C43" w:rsidP="00133153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</w:p>
    <w:p w:rsidR="00F41A58" w:rsidRDefault="003B6C43" w:rsidP="00511454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района</w:t>
      </w:r>
      <w:r w:rsidR="001E6690">
        <w:rPr>
          <w:rFonts w:ascii="PT Astra Serif" w:hAnsi="PT Astra Serif"/>
          <w:b/>
          <w:sz w:val="26"/>
          <w:szCs w:val="26"/>
        </w:rPr>
        <w:t xml:space="preserve"> </w:t>
      </w:r>
      <w:r w:rsidR="00B670E8" w:rsidRPr="00B670E8">
        <w:rPr>
          <w:rFonts w:ascii="PT Astra Serif" w:hAnsi="PT Astra Serif"/>
          <w:b/>
          <w:sz w:val="26"/>
          <w:szCs w:val="26"/>
        </w:rPr>
        <w:t>«</w:t>
      </w:r>
      <w:r w:rsidR="00F41A58" w:rsidRPr="00F41A58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</w:t>
      </w:r>
      <w:r w:rsidR="00F41A58">
        <w:rPr>
          <w:rFonts w:ascii="PT Astra Serif" w:hAnsi="PT Astra Serif"/>
          <w:b/>
          <w:sz w:val="26"/>
          <w:szCs w:val="26"/>
        </w:rPr>
        <w:t xml:space="preserve"> </w:t>
      </w:r>
      <w:r w:rsidR="00F41A58" w:rsidRPr="00F41A58">
        <w:rPr>
          <w:rFonts w:ascii="PT Astra Serif" w:hAnsi="PT Astra Serif"/>
          <w:b/>
          <w:sz w:val="26"/>
          <w:szCs w:val="26"/>
        </w:rPr>
        <w:t>Щекинского района от 27.12.2022 № 12-1677</w:t>
      </w:r>
    </w:p>
    <w:p w:rsidR="00B670E8" w:rsidRPr="00B670E8" w:rsidRDefault="00F41A58" w:rsidP="00511454">
      <w:pPr>
        <w:jc w:val="center"/>
        <w:rPr>
          <w:rFonts w:ascii="PT Astra Serif" w:hAnsi="PT Astra Serif" w:cs="PT Astra Serif"/>
          <w:sz w:val="26"/>
          <w:szCs w:val="26"/>
        </w:rPr>
      </w:pPr>
      <w:r w:rsidRPr="00F41A58">
        <w:rPr>
          <w:rFonts w:ascii="PT Astra Serif" w:hAnsi="PT Astra Serif"/>
          <w:b/>
          <w:sz w:val="26"/>
          <w:szCs w:val="26"/>
        </w:rPr>
        <w:t>«Об утверждении муниципальной программы муниципального образования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F41A58">
        <w:rPr>
          <w:rFonts w:ascii="PT Astra Serif" w:hAnsi="PT Astra Serif"/>
          <w:b/>
          <w:sz w:val="26"/>
          <w:szCs w:val="26"/>
        </w:rPr>
        <w:t>Щекинский район «Развитие физической культуры и спорта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F41A58">
        <w:rPr>
          <w:rFonts w:ascii="PT Astra Serif" w:hAnsi="PT Astra Serif"/>
          <w:b/>
          <w:sz w:val="26"/>
          <w:szCs w:val="26"/>
        </w:rPr>
        <w:t xml:space="preserve">в </w:t>
      </w:r>
      <w:r>
        <w:rPr>
          <w:rFonts w:ascii="PT Astra Serif" w:hAnsi="PT Astra Serif"/>
          <w:b/>
          <w:sz w:val="26"/>
          <w:szCs w:val="26"/>
        </w:rPr>
        <w:t>м</w:t>
      </w:r>
      <w:r w:rsidRPr="00F41A58">
        <w:rPr>
          <w:rFonts w:ascii="PT Astra Serif" w:hAnsi="PT Astra Serif"/>
          <w:b/>
          <w:sz w:val="26"/>
          <w:szCs w:val="26"/>
        </w:rPr>
        <w:t>униципальном образовании Щекинский район</w:t>
      </w:r>
      <w:r w:rsidR="00B670E8" w:rsidRPr="00B670E8">
        <w:rPr>
          <w:rFonts w:ascii="PT Astra Serif" w:hAnsi="PT Astra Serif"/>
          <w:b/>
          <w:sz w:val="26"/>
          <w:szCs w:val="26"/>
        </w:rPr>
        <w:t>»</w:t>
      </w:r>
    </w:p>
    <w:p w:rsidR="00270458" w:rsidRPr="00270458" w:rsidRDefault="00270458" w:rsidP="009362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F41A5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F41A58" w:rsidRPr="00F41A58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F41A5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F41A58" w:rsidRPr="00F41A58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FD41DD" w:rsidRPr="00FD41DD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F41A58" w:rsidRDefault="00F41A58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Default="00F41A58" w:rsidP="00F41A58">
      <w:pPr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F41A58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1454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41A58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9009-C684-4CBF-8920-2E246139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55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15</cp:revision>
  <cp:lastPrinted>1995-11-21T14:41:00Z</cp:lastPrinted>
  <dcterms:created xsi:type="dcterms:W3CDTF">2024-12-19T12:15:00Z</dcterms:created>
  <dcterms:modified xsi:type="dcterms:W3CDTF">2024-12-24T14:35:00Z</dcterms:modified>
</cp:coreProperties>
</file>