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C2679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C267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5151" w:rsidRPr="00DC2679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D066415" wp14:editId="393A5E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C267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C267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C267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C2679">
        <w:rPr>
          <w:rFonts w:ascii="PT Astra Serif" w:hAnsi="PT Astra Serif"/>
          <w:b/>
          <w:sz w:val="34"/>
        </w:rPr>
        <w:t>МУНИЦИПАЛЬНОГО</w:t>
      </w:r>
      <w:r w:rsidR="00E06FAE" w:rsidRPr="00DC2679">
        <w:rPr>
          <w:rFonts w:ascii="PT Astra Serif" w:hAnsi="PT Astra Serif"/>
          <w:b/>
          <w:sz w:val="34"/>
        </w:rPr>
        <w:t xml:space="preserve"> </w:t>
      </w:r>
      <w:r w:rsidRPr="00DC267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C2679" w:rsidRDefault="00995151" w:rsidP="00E06FAE">
      <w:pPr>
        <w:jc w:val="center"/>
        <w:rPr>
          <w:rFonts w:ascii="PT Astra Serif" w:hAnsi="PT Astra Serif"/>
          <w:b/>
          <w:sz w:val="34"/>
        </w:rPr>
      </w:pPr>
      <w:r w:rsidRPr="00DC2679">
        <w:rPr>
          <w:rFonts w:ascii="PT Astra Serif" w:hAnsi="PT Astra Serif"/>
          <w:b/>
          <w:sz w:val="34"/>
        </w:rPr>
        <w:t>ЩЁКИНСКИЙ</w:t>
      </w:r>
      <w:r w:rsidR="008A457D" w:rsidRPr="00DC2679">
        <w:rPr>
          <w:rFonts w:ascii="PT Astra Serif" w:hAnsi="PT Astra Serif"/>
          <w:b/>
          <w:sz w:val="34"/>
        </w:rPr>
        <w:t xml:space="preserve"> </w:t>
      </w:r>
      <w:r w:rsidR="00E727C9" w:rsidRPr="00DC2679">
        <w:rPr>
          <w:rFonts w:ascii="PT Astra Serif" w:hAnsi="PT Astra Serif"/>
          <w:b/>
          <w:sz w:val="34"/>
        </w:rPr>
        <w:t xml:space="preserve">РАЙОН </w:t>
      </w:r>
    </w:p>
    <w:p w:rsidR="00E727C9" w:rsidRPr="00DC267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DC2679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C2679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Pr="00DC267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C267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C2679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26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875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26.08.2022 </w:t>
            </w:r>
          </w:p>
        </w:tc>
        <w:tc>
          <w:tcPr>
            <w:tcW w:w="2409" w:type="dxa"/>
            <w:shd w:val="clear" w:color="auto" w:fill="auto"/>
          </w:tcPr>
          <w:p w:rsidR="005B2800" w:rsidRPr="00DC2679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26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875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411 – р </w:t>
            </w:r>
          </w:p>
        </w:tc>
      </w:tr>
    </w:tbl>
    <w:p w:rsidR="005F6D36" w:rsidRPr="00DC2679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C2679" w:rsidRDefault="005B2800">
      <w:pPr>
        <w:rPr>
          <w:rFonts w:ascii="PT Astra Serif" w:hAnsi="PT Astra Serif" w:cs="PT Astra Serif"/>
          <w:sz w:val="10"/>
          <w:szCs w:val="10"/>
        </w:rPr>
      </w:pPr>
    </w:p>
    <w:p w:rsidR="00A47E65" w:rsidRDefault="00A47E65" w:rsidP="001E2AB9">
      <w:pPr>
        <w:jc w:val="center"/>
        <w:rPr>
          <w:rFonts w:ascii="PT Astra Serif" w:hAnsi="PT Astra Serif"/>
          <w:b/>
          <w:sz w:val="28"/>
          <w:szCs w:val="28"/>
        </w:rPr>
      </w:pPr>
    </w:p>
    <w:p w:rsidR="001E2AB9" w:rsidRPr="00DC2679" w:rsidRDefault="001E2AB9" w:rsidP="00A47E65">
      <w:pPr>
        <w:jc w:val="center"/>
        <w:rPr>
          <w:rFonts w:ascii="PT Astra Serif" w:hAnsi="PT Astra Serif"/>
          <w:b/>
          <w:sz w:val="28"/>
          <w:szCs w:val="28"/>
        </w:rPr>
      </w:pPr>
      <w:r w:rsidRPr="00DC2679">
        <w:rPr>
          <w:rFonts w:ascii="PT Astra Serif" w:hAnsi="PT Astra Serif"/>
          <w:b/>
          <w:sz w:val="28"/>
          <w:szCs w:val="28"/>
        </w:rPr>
        <w:t xml:space="preserve">Об утверждении Положения об отделе </w:t>
      </w:r>
    </w:p>
    <w:p w:rsidR="001E2AB9" w:rsidRPr="00DC2679" w:rsidRDefault="001E2AB9" w:rsidP="00A47E65">
      <w:pPr>
        <w:jc w:val="center"/>
        <w:rPr>
          <w:rFonts w:ascii="PT Astra Serif" w:hAnsi="PT Astra Serif"/>
          <w:b/>
          <w:sz w:val="28"/>
          <w:szCs w:val="28"/>
        </w:rPr>
      </w:pPr>
      <w:r w:rsidRPr="00DC2679">
        <w:rPr>
          <w:rFonts w:ascii="PT Astra Serif" w:hAnsi="PT Astra Serif"/>
          <w:b/>
          <w:sz w:val="28"/>
          <w:szCs w:val="28"/>
        </w:rPr>
        <w:t>планирования и финансового обеспечения администрации муниципальн</w:t>
      </w:r>
      <w:r w:rsidR="00A47E65">
        <w:rPr>
          <w:rFonts w:ascii="PT Astra Serif" w:hAnsi="PT Astra Serif"/>
          <w:b/>
          <w:sz w:val="28"/>
          <w:szCs w:val="28"/>
        </w:rPr>
        <w:t>ого образования Щекинский район</w:t>
      </w:r>
    </w:p>
    <w:p w:rsidR="005B2800" w:rsidRPr="00DC2679" w:rsidRDefault="005B2800">
      <w:pPr>
        <w:rPr>
          <w:rFonts w:ascii="PT Astra Serif" w:hAnsi="PT Astra Serif" w:cs="PT Astra Serif"/>
          <w:sz w:val="10"/>
          <w:szCs w:val="10"/>
        </w:rPr>
      </w:pPr>
    </w:p>
    <w:p w:rsidR="00E727C9" w:rsidRPr="00DC2679" w:rsidRDefault="00E727C9" w:rsidP="00DC2679">
      <w:pPr>
        <w:spacing w:line="360" w:lineRule="exact"/>
        <w:ind w:firstLine="709"/>
        <w:jc w:val="both"/>
        <w:rPr>
          <w:rFonts w:ascii="PT Astra Serif" w:hAnsi="PT Astra Serif" w:cs="PT Astra Serif"/>
          <w:sz w:val="10"/>
          <w:szCs w:val="10"/>
        </w:rPr>
      </w:pPr>
    </w:p>
    <w:p w:rsidR="001E2AB9" w:rsidRPr="00DC2679" w:rsidRDefault="001E2AB9" w:rsidP="00DC26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C2679">
        <w:rPr>
          <w:rFonts w:ascii="PT Astra Serif" w:hAnsi="PT Astra Serif"/>
          <w:sz w:val="28"/>
          <w:szCs w:val="28"/>
        </w:rPr>
        <w:t>В целях повышения эффективности деятельности органов местного самоуправления Щекинского района, в соответствии с Ф</w:t>
      </w:r>
      <w:r w:rsidRPr="00DC2679">
        <w:rPr>
          <w:rFonts w:ascii="PT Astra Serif" w:hAnsi="PT Astra Serif" w:cs="Arial"/>
          <w:bCs/>
          <w:color w:val="333333"/>
          <w:sz w:val="28"/>
          <w:szCs w:val="28"/>
          <w:shd w:val="clear" w:color="auto" w:fill="FBFBFB"/>
        </w:rPr>
        <w:t xml:space="preserve">едеральным законом </w:t>
      </w:r>
      <w:r w:rsidRPr="00DC2679">
        <w:rPr>
          <w:rFonts w:ascii="PT Astra Serif" w:hAnsi="PT Astra Serif" w:cs="Arial"/>
          <w:color w:val="333333"/>
          <w:sz w:val="28"/>
          <w:szCs w:val="28"/>
          <w:shd w:val="clear" w:color="auto" w:fill="FBFBFB"/>
        </w:rPr>
        <w:t>от 06.10.2003 № </w:t>
      </w:r>
      <w:r w:rsidRPr="00DC2679">
        <w:rPr>
          <w:rFonts w:ascii="PT Astra Serif" w:hAnsi="PT Astra Serif" w:cs="Arial"/>
          <w:bCs/>
          <w:color w:val="333333"/>
          <w:sz w:val="28"/>
          <w:szCs w:val="28"/>
          <w:shd w:val="clear" w:color="auto" w:fill="FBFBFB"/>
        </w:rPr>
        <w:t>131</w:t>
      </w:r>
      <w:r w:rsidRPr="00DC2679">
        <w:rPr>
          <w:rFonts w:ascii="PT Astra Serif" w:hAnsi="PT Astra Serif" w:cs="Arial"/>
          <w:color w:val="333333"/>
          <w:sz w:val="28"/>
          <w:szCs w:val="28"/>
          <w:shd w:val="clear" w:color="auto" w:fill="FBFBFB"/>
        </w:rPr>
        <w:t>-</w:t>
      </w:r>
      <w:r w:rsidRPr="00DC2679">
        <w:rPr>
          <w:rFonts w:ascii="PT Astra Serif" w:hAnsi="PT Astra Serif" w:cs="Arial"/>
          <w:bCs/>
          <w:color w:val="333333"/>
          <w:sz w:val="28"/>
          <w:szCs w:val="28"/>
          <w:shd w:val="clear" w:color="auto" w:fill="FBFBFB"/>
        </w:rPr>
        <w:t>ФЗ</w:t>
      </w:r>
      <w:r w:rsidRPr="00DC2679">
        <w:rPr>
          <w:rFonts w:ascii="PT Astra Serif" w:hAnsi="PT Astra Serif" w:cs="Arial"/>
          <w:color w:val="333333"/>
          <w:sz w:val="28"/>
          <w:szCs w:val="28"/>
          <w:shd w:val="clear" w:color="auto" w:fill="FBFBFB"/>
        </w:rPr>
        <w:t xml:space="preserve"> «</w:t>
      </w:r>
      <w:r w:rsidRPr="00DC2679">
        <w:rPr>
          <w:rFonts w:ascii="PT Astra Serif" w:hAnsi="PT Astra Serif" w:cs="Arial"/>
          <w:bCs/>
          <w:color w:val="333333"/>
          <w:sz w:val="28"/>
          <w:szCs w:val="28"/>
          <w:shd w:val="clear" w:color="auto" w:fill="FBFBFB"/>
        </w:rPr>
        <w:t>Об</w:t>
      </w:r>
      <w:r w:rsidR="00DC2679">
        <w:rPr>
          <w:rFonts w:ascii="PT Astra Serif" w:hAnsi="PT Astra Serif" w:cs="Arial"/>
          <w:color w:val="333333"/>
          <w:sz w:val="28"/>
          <w:szCs w:val="28"/>
          <w:shd w:val="clear" w:color="auto" w:fill="FBFBFB"/>
        </w:rPr>
        <w:t xml:space="preserve"> </w:t>
      </w:r>
      <w:r w:rsidRPr="00DC2679">
        <w:rPr>
          <w:rFonts w:ascii="PT Astra Serif" w:hAnsi="PT Astra Serif" w:cs="Arial"/>
          <w:bCs/>
          <w:color w:val="333333"/>
          <w:sz w:val="28"/>
          <w:szCs w:val="28"/>
          <w:shd w:val="clear" w:color="auto" w:fill="FBFBFB"/>
        </w:rPr>
        <w:t>общих</w:t>
      </w:r>
      <w:r w:rsidR="00DC2679">
        <w:rPr>
          <w:rFonts w:ascii="PT Astra Serif" w:hAnsi="PT Astra Serif" w:cs="Arial"/>
          <w:color w:val="333333"/>
          <w:sz w:val="28"/>
          <w:szCs w:val="28"/>
          <w:shd w:val="clear" w:color="auto" w:fill="FBFBFB"/>
        </w:rPr>
        <w:t xml:space="preserve"> </w:t>
      </w:r>
      <w:r w:rsidRPr="00DC2679">
        <w:rPr>
          <w:rFonts w:ascii="PT Astra Serif" w:hAnsi="PT Astra Serif" w:cs="Arial"/>
          <w:bCs/>
          <w:color w:val="333333"/>
          <w:sz w:val="28"/>
          <w:szCs w:val="28"/>
          <w:shd w:val="clear" w:color="auto" w:fill="FBFBFB"/>
        </w:rPr>
        <w:t>принципах</w:t>
      </w:r>
      <w:r w:rsidR="00DC2679">
        <w:rPr>
          <w:rFonts w:ascii="PT Astra Serif" w:hAnsi="PT Astra Serif" w:cs="Arial"/>
          <w:color w:val="333333"/>
          <w:sz w:val="28"/>
          <w:szCs w:val="28"/>
          <w:shd w:val="clear" w:color="auto" w:fill="FBFBFB"/>
        </w:rPr>
        <w:t xml:space="preserve"> </w:t>
      </w:r>
      <w:r w:rsidRPr="00DC2679">
        <w:rPr>
          <w:rFonts w:ascii="PT Astra Serif" w:hAnsi="PT Astra Serif" w:cs="Arial"/>
          <w:color w:val="333333"/>
          <w:sz w:val="28"/>
          <w:szCs w:val="28"/>
          <w:shd w:val="clear" w:color="auto" w:fill="FBFBFB"/>
        </w:rPr>
        <w:t>организации местного самоуправления в Российской Федерации»,</w:t>
      </w:r>
      <w:r w:rsidRPr="00DC2679">
        <w:rPr>
          <w:rFonts w:ascii="PT Astra Serif" w:hAnsi="PT Astra Serif"/>
          <w:sz w:val="28"/>
          <w:szCs w:val="28"/>
        </w:rPr>
        <w:t xml:space="preserve"> </w:t>
      </w:r>
      <w:r w:rsidRPr="00DC2679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Щекинский район, решения Собрания </w:t>
      </w:r>
      <w:r w:rsidRPr="00DC2679">
        <w:rPr>
          <w:rFonts w:ascii="PT Astra Serif" w:hAnsi="PT Astra Serif"/>
          <w:snapToGrid w:val="0"/>
          <w:spacing w:val="-2"/>
          <w:sz w:val="28"/>
          <w:szCs w:val="28"/>
        </w:rPr>
        <w:t>представителей</w:t>
      </w:r>
      <w:r w:rsidRPr="00DC2679">
        <w:rPr>
          <w:rFonts w:ascii="PT Astra Serif" w:hAnsi="PT Astra Serif"/>
          <w:spacing w:val="-2"/>
          <w:sz w:val="28"/>
          <w:szCs w:val="28"/>
        </w:rPr>
        <w:t xml:space="preserve"> муниципального образования Щекинский район</w:t>
      </w:r>
      <w:r w:rsidR="00DC2679" w:rsidRPr="00DC2679">
        <w:rPr>
          <w:rFonts w:ascii="PT Astra Serif" w:hAnsi="PT Astra Serif"/>
          <w:snapToGrid w:val="0"/>
          <w:spacing w:val="-2"/>
          <w:sz w:val="28"/>
          <w:szCs w:val="28"/>
        </w:rPr>
        <w:t xml:space="preserve"> </w:t>
      </w:r>
      <w:r w:rsidRPr="00DC2679">
        <w:rPr>
          <w:rFonts w:ascii="PT Astra Serif" w:hAnsi="PT Astra Serif"/>
          <w:spacing w:val="-2"/>
          <w:sz w:val="28"/>
          <w:szCs w:val="28"/>
        </w:rPr>
        <w:t>от 22.07.2022</w:t>
      </w:r>
      <w:r w:rsidRPr="00DC2679">
        <w:rPr>
          <w:rFonts w:ascii="PT Astra Serif" w:hAnsi="PT Astra Serif"/>
          <w:sz w:val="28"/>
          <w:szCs w:val="28"/>
        </w:rPr>
        <w:t xml:space="preserve"> № 78/506 «О внесении изменений в решение Собрания представителей Щекинского района от 16.12.2021 № 69/429 «Об утверждении структуры администрации муниципального образования Щекинский район»:</w:t>
      </w:r>
    </w:p>
    <w:p w:rsidR="001E2AB9" w:rsidRPr="00DC2679" w:rsidRDefault="001E2AB9" w:rsidP="00DC2679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C2679">
        <w:rPr>
          <w:rFonts w:ascii="PT Astra Serif" w:hAnsi="PT Astra Serif"/>
          <w:sz w:val="28"/>
          <w:szCs w:val="28"/>
        </w:rPr>
        <w:t>1.</w:t>
      </w:r>
      <w:r w:rsidR="00DC2679">
        <w:rPr>
          <w:rFonts w:ascii="PT Astra Serif" w:hAnsi="PT Astra Serif"/>
          <w:sz w:val="28"/>
          <w:szCs w:val="28"/>
        </w:rPr>
        <w:t> </w:t>
      </w:r>
      <w:r w:rsidRPr="00DC2679">
        <w:rPr>
          <w:rFonts w:ascii="PT Astra Serif" w:hAnsi="PT Astra Serif"/>
          <w:sz w:val="28"/>
          <w:szCs w:val="28"/>
        </w:rPr>
        <w:t xml:space="preserve">Утвердить Положение об отделе планирования и финансового обеспечения администрации муниципального образования Щекинский район» (приложение). </w:t>
      </w:r>
    </w:p>
    <w:p w:rsidR="001E2AB9" w:rsidRPr="00DC2679" w:rsidRDefault="001E2AB9" w:rsidP="00DC26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C2679">
        <w:rPr>
          <w:rFonts w:ascii="PT Astra Serif" w:hAnsi="PT Astra Serif"/>
          <w:sz w:val="28"/>
          <w:szCs w:val="28"/>
        </w:rPr>
        <w:t>2.</w:t>
      </w:r>
      <w:r w:rsidR="00DC2679">
        <w:rPr>
          <w:rFonts w:ascii="PT Astra Serif" w:hAnsi="PT Astra Serif"/>
          <w:sz w:val="28"/>
          <w:szCs w:val="28"/>
        </w:rPr>
        <w:t> </w:t>
      </w:r>
      <w:r w:rsidRPr="00DC2679">
        <w:rPr>
          <w:rFonts w:ascii="PT Astra Serif" w:hAnsi="PT Astra Serif"/>
          <w:sz w:val="28"/>
          <w:szCs w:val="28"/>
        </w:rPr>
        <w:t xml:space="preserve">Распоряжение администрации Щекинского района </w:t>
      </w:r>
      <w:r w:rsidRPr="00DC2679">
        <w:rPr>
          <w:rFonts w:ascii="PT Astra Serif" w:hAnsi="PT Astra Serif"/>
          <w:spacing w:val="6"/>
          <w:sz w:val="28"/>
          <w:szCs w:val="28"/>
        </w:rPr>
        <w:t>от 25.07.2012 №</w:t>
      </w:r>
      <w:r w:rsidR="00DC2679">
        <w:rPr>
          <w:rFonts w:ascii="PT Astra Serif" w:hAnsi="PT Astra Serif"/>
          <w:spacing w:val="6"/>
          <w:sz w:val="28"/>
          <w:szCs w:val="28"/>
        </w:rPr>
        <w:t> </w:t>
      </w:r>
      <w:r w:rsidRPr="00DC2679">
        <w:rPr>
          <w:rFonts w:ascii="PT Astra Serif" w:hAnsi="PT Astra Serif"/>
          <w:spacing w:val="6"/>
          <w:sz w:val="28"/>
          <w:szCs w:val="28"/>
        </w:rPr>
        <w:t>141-р «Об утверждении Положения об отделе по бухгалтерскому учету и отчетности</w:t>
      </w:r>
      <w:r w:rsidRPr="00DC2679">
        <w:rPr>
          <w:rFonts w:ascii="PT Astra Serif" w:hAnsi="PT Astra Serif"/>
          <w:b/>
          <w:spacing w:val="6"/>
          <w:sz w:val="28"/>
          <w:szCs w:val="28"/>
        </w:rPr>
        <w:t>»</w:t>
      </w:r>
      <w:r w:rsidRPr="00DC2679">
        <w:rPr>
          <w:rFonts w:ascii="PT Astra Serif" w:hAnsi="PT Astra Serif"/>
          <w:spacing w:val="6"/>
          <w:sz w:val="28"/>
          <w:szCs w:val="28"/>
        </w:rPr>
        <w:t xml:space="preserve"> считать утратившим силу</w:t>
      </w:r>
      <w:r w:rsidRPr="00DC2679">
        <w:rPr>
          <w:rFonts w:ascii="PT Astra Serif" w:hAnsi="PT Astra Serif"/>
          <w:sz w:val="28"/>
          <w:szCs w:val="28"/>
        </w:rPr>
        <w:t>.</w:t>
      </w:r>
    </w:p>
    <w:p w:rsidR="001E2AB9" w:rsidRPr="00DC2679" w:rsidRDefault="001E2AB9" w:rsidP="00DC26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C2679">
        <w:rPr>
          <w:rFonts w:ascii="PT Astra Serif" w:hAnsi="PT Astra Serif"/>
          <w:sz w:val="28"/>
          <w:szCs w:val="28"/>
        </w:rPr>
        <w:t>3.</w:t>
      </w:r>
      <w:r w:rsidR="00DC2679">
        <w:rPr>
          <w:rFonts w:ascii="PT Astra Serif" w:hAnsi="PT Astra Serif"/>
          <w:sz w:val="28"/>
          <w:szCs w:val="28"/>
        </w:rPr>
        <w:t> Р</w:t>
      </w:r>
      <w:r w:rsidRPr="00DC2679">
        <w:rPr>
          <w:rFonts w:ascii="PT Astra Serif" w:hAnsi="PT Astra Serif"/>
          <w:sz w:val="28"/>
          <w:szCs w:val="28"/>
        </w:rPr>
        <w:t>аспоряжение вступает в силу 01.09.2022.</w:t>
      </w:r>
    </w:p>
    <w:p w:rsidR="00115CE3" w:rsidRPr="00DC2679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DC2679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C2679" w:rsidTr="000D05A0">
        <w:trPr>
          <w:trHeight w:val="229"/>
        </w:trPr>
        <w:tc>
          <w:tcPr>
            <w:tcW w:w="2178" w:type="pct"/>
          </w:tcPr>
          <w:p w:rsidR="002A16C1" w:rsidRPr="00DC2679" w:rsidRDefault="000D05A0" w:rsidP="006D6FE7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C267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995151" w:rsidRPr="00DC2679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6D6FE7" w:rsidRPr="00DC2679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995151" w:rsidRPr="00DC26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C2679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C2679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C2679" w:rsidRDefault="00995151" w:rsidP="008A457D">
            <w:pPr>
              <w:jc w:val="right"/>
              <w:rPr>
                <w:rFonts w:ascii="PT Astra Serif" w:hAnsi="PT Astra Serif"/>
              </w:rPr>
            </w:pPr>
            <w:r w:rsidRPr="00DC267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DC2679" w:rsidRDefault="001C32A8">
      <w:pPr>
        <w:rPr>
          <w:rFonts w:ascii="PT Astra Serif" w:hAnsi="PT Astra Serif" w:cs="PT Astra Serif"/>
          <w:sz w:val="28"/>
          <w:szCs w:val="28"/>
        </w:rPr>
      </w:pPr>
    </w:p>
    <w:p w:rsidR="00A47E65" w:rsidRDefault="00A47E65">
      <w:pPr>
        <w:rPr>
          <w:rFonts w:ascii="PT Astra Serif" w:hAnsi="PT Astra Serif" w:cs="PT Astra Serif"/>
          <w:sz w:val="28"/>
          <w:szCs w:val="28"/>
        </w:rPr>
        <w:sectPr w:rsidR="00A47E65" w:rsidSect="00A47E65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47E65" w:rsidRPr="00632A81" w:rsidTr="00B1617E">
        <w:trPr>
          <w:trHeight w:val="1846"/>
        </w:trPr>
        <w:tc>
          <w:tcPr>
            <w:tcW w:w="4482" w:type="dxa"/>
          </w:tcPr>
          <w:p w:rsidR="00A47E65" w:rsidRPr="00632A81" w:rsidRDefault="00A47E65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47E65" w:rsidRPr="00632A81" w:rsidRDefault="00A47E65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47E65" w:rsidRPr="00632A81" w:rsidRDefault="00A47E65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47E65" w:rsidRPr="00632A81" w:rsidRDefault="00A47E65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47E65" w:rsidRPr="00632A81" w:rsidRDefault="00A47E65" w:rsidP="0068759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87591" w:rsidRPr="00687591">
              <w:rPr>
                <w:rFonts w:ascii="PT Astra Serif" w:hAnsi="PT Astra Serif"/>
                <w:sz w:val="28"/>
                <w:szCs w:val="28"/>
              </w:rPr>
              <w:t xml:space="preserve">26.08.2022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87591">
              <w:rPr>
                <w:rFonts w:ascii="PT Astra Serif" w:hAnsi="PT Astra Serif"/>
                <w:sz w:val="28"/>
                <w:szCs w:val="28"/>
              </w:rPr>
              <w:t>411 – р</w:t>
            </w:r>
          </w:p>
        </w:tc>
      </w:tr>
      <w:tr w:rsidR="00A47E65" w:rsidRPr="00632A81" w:rsidTr="00B1617E">
        <w:trPr>
          <w:trHeight w:val="303"/>
        </w:trPr>
        <w:tc>
          <w:tcPr>
            <w:tcW w:w="4482" w:type="dxa"/>
          </w:tcPr>
          <w:p w:rsidR="00A47E65" w:rsidRDefault="00A47E65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47E65" w:rsidRPr="00632A81" w:rsidTr="00B1617E">
        <w:trPr>
          <w:trHeight w:val="1846"/>
        </w:trPr>
        <w:tc>
          <w:tcPr>
            <w:tcW w:w="4482" w:type="dxa"/>
          </w:tcPr>
          <w:p w:rsidR="00A47E65" w:rsidRPr="00632A81" w:rsidRDefault="00A47E65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A47E65" w:rsidRPr="00632A81" w:rsidRDefault="00A47E65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распоряжением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47E65" w:rsidRPr="00632A81" w:rsidRDefault="00A47E65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47E65" w:rsidRPr="00632A81" w:rsidRDefault="00A47E65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47E65" w:rsidRPr="00632A81" w:rsidRDefault="00687591" w:rsidP="00B1617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687591">
              <w:rPr>
                <w:rFonts w:ascii="PT Astra Serif" w:hAnsi="PT Astra Serif"/>
                <w:sz w:val="28"/>
                <w:szCs w:val="28"/>
              </w:rPr>
              <w:t xml:space="preserve">26.08.2022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411 – р</w:t>
            </w:r>
          </w:p>
        </w:tc>
      </w:tr>
    </w:tbl>
    <w:p w:rsidR="00A47E65" w:rsidRPr="0085383A" w:rsidRDefault="00A47E65" w:rsidP="00A47E65">
      <w:pPr>
        <w:jc w:val="right"/>
        <w:rPr>
          <w:rFonts w:ascii="PT Astra Serif" w:hAnsi="PT Astra Serif"/>
          <w:sz w:val="16"/>
          <w:szCs w:val="16"/>
        </w:rPr>
      </w:pPr>
    </w:p>
    <w:p w:rsidR="00A47E65" w:rsidRDefault="00A47E65" w:rsidP="00A47E65">
      <w:pPr>
        <w:rPr>
          <w:rFonts w:ascii="PT Astra Serif" w:hAnsi="PT Astra Serif" w:cs="PT Astra Serif"/>
          <w:sz w:val="28"/>
          <w:szCs w:val="28"/>
        </w:rPr>
      </w:pPr>
    </w:p>
    <w:p w:rsidR="007A46F4" w:rsidRDefault="007A46F4" w:rsidP="007A46F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A47E65" w:rsidRPr="00DC2679" w:rsidRDefault="00A47E65" w:rsidP="007A46F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A47E65" w:rsidRDefault="00A47E65" w:rsidP="00A47E65">
      <w:pPr>
        <w:jc w:val="center"/>
        <w:rPr>
          <w:rFonts w:ascii="PT Astra Serif" w:hAnsi="PT Astra Serif"/>
          <w:b/>
          <w:sz w:val="28"/>
          <w:szCs w:val="28"/>
        </w:rPr>
      </w:pPr>
      <w:r w:rsidRPr="00DC2679">
        <w:rPr>
          <w:rFonts w:ascii="PT Astra Serif" w:hAnsi="PT Astra Serif"/>
          <w:b/>
          <w:sz w:val="28"/>
          <w:szCs w:val="28"/>
        </w:rPr>
        <w:t>ПОЛОЖЕНИ</w:t>
      </w:r>
      <w:r>
        <w:rPr>
          <w:rFonts w:ascii="PT Astra Serif" w:hAnsi="PT Astra Serif"/>
          <w:b/>
          <w:sz w:val="28"/>
          <w:szCs w:val="28"/>
        </w:rPr>
        <w:t>Е</w:t>
      </w:r>
      <w:r w:rsidRPr="00DC2679">
        <w:rPr>
          <w:rFonts w:ascii="PT Astra Serif" w:hAnsi="PT Astra Serif"/>
          <w:b/>
          <w:sz w:val="28"/>
          <w:szCs w:val="28"/>
        </w:rPr>
        <w:t xml:space="preserve"> </w:t>
      </w:r>
    </w:p>
    <w:p w:rsidR="007A46F4" w:rsidRPr="00DC2679" w:rsidRDefault="00A47E65" w:rsidP="00A47E6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C2679">
        <w:rPr>
          <w:rFonts w:ascii="PT Astra Serif" w:hAnsi="PT Astra Serif"/>
          <w:b/>
          <w:sz w:val="28"/>
          <w:szCs w:val="28"/>
        </w:rPr>
        <w:t>ОБ ОТДЕЛЕ ПЛАНИРОВАНИЯ И ФИНАНСОВОГО ОБЕСПЕЧЕНИЯ АДМИНИСТРАЦИИ МУНИЦИПАЛЬНОГО ОБРАЗОВАНИЯ ЩЕКИНСКИЙ РАЙОН</w:t>
      </w:r>
    </w:p>
    <w:p w:rsidR="007A46F4" w:rsidRDefault="007A46F4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Default="00A47E65" w:rsidP="007A46F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7A46F4" w:rsidRPr="00A75B3E" w:rsidRDefault="007A46F4" w:rsidP="00A47E6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75B3E">
        <w:rPr>
          <w:rFonts w:ascii="PT Astra Serif" w:hAnsi="PT Astra Serif"/>
          <w:b/>
          <w:sz w:val="28"/>
          <w:szCs w:val="28"/>
          <w:lang w:eastAsia="ru-RU"/>
        </w:rPr>
        <w:lastRenderedPageBreak/>
        <w:t>1.</w:t>
      </w:r>
      <w:r w:rsidR="00A47E65" w:rsidRPr="00A75B3E">
        <w:rPr>
          <w:rFonts w:ascii="PT Astra Serif" w:hAnsi="PT Astra Serif"/>
          <w:b/>
          <w:sz w:val="28"/>
          <w:szCs w:val="28"/>
          <w:lang w:eastAsia="ru-RU"/>
        </w:rPr>
        <w:t> </w:t>
      </w:r>
      <w:r w:rsidRPr="00A75B3E">
        <w:rPr>
          <w:rFonts w:ascii="PT Astra Serif" w:hAnsi="PT Astra Serif"/>
          <w:b/>
          <w:sz w:val="28"/>
          <w:szCs w:val="28"/>
          <w:lang w:eastAsia="ru-RU"/>
        </w:rPr>
        <w:t>Общие положения</w:t>
      </w:r>
    </w:p>
    <w:p w:rsidR="007A46F4" w:rsidRPr="00A75B3E" w:rsidRDefault="007A46F4" w:rsidP="007A46F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A46F4" w:rsidRPr="00A75B3E" w:rsidRDefault="007A46F4" w:rsidP="005E4F36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1.1.</w:t>
      </w:r>
      <w:r w:rsidR="00CC01D7" w:rsidRPr="00A75B3E">
        <w:rPr>
          <w:rFonts w:ascii="PT Astra Serif" w:hAnsi="PT Astra Serif"/>
          <w:sz w:val="28"/>
          <w:szCs w:val="28"/>
          <w:lang w:eastAsia="ru-RU"/>
        </w:rPr>
        <w:t> </w:t>
      </w:r>
      <w:r w:rsidR="005E4F36" w:rsidRPr="00A75B3E">
        <w:rPr>
          <w:rFonts w:ascii="PT Astra Serif" w:hAnsi="PT Astra Serif"/>
          <w:sz w:val="28"/>
          <w:szCs w:val="28"/>
          <w:lang w:eastAsia="ru-RU"/>
        </w:rPr>
        <w:t>Отдел планирования и финансового обеспечения (далее – отдел) является отраслевым (функциональным) органом администрации муниципального образования Щекинский район (далее – администрация Щекинского района).</w:t>
      </w:r>
      <w:r w:rsidRPr="00A75B3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A46F4" w:rsidRPr="00A75B3E" w:rsidRDefault="007A46F4" w:rsidP="00A47E65">
      <w:pPr>
        <w:tabs>
          <w:tab w:val="num" w:pos="1146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 w:cs="Tahoma"/>
          <w:color w:val="414141"/>
          <w:sz w:val="28"/>
          <w:szCs w:val="28"/>
          <w:shd w:val="clear" w:color="auto" w:fill="FFFFFF"/>
          <w:lang w:eastAsia="ru-RU"/>
        </w:rPr>
        <w:t>1.2.</w:t>
      </w:r>
      <w:r w:rsidR="00CC01D7" w:rsidRPr="00A75B3E">
        <w:rPr>
          <w:rFonts w:ascii="PT Astra Serif" w:hAnsi="PT Astra Serif" w:cs="Tahoma"/>
          <w:color w:val="414141"/>
          <w:sz w:val="28"/>
          <w:szCs w:val="28"/>
          <w:shd w:val="clear" w:color="auto" w:fill="FFFFFF"/>
          <w:lang w:eastAsia="ru-RU"/>
        </w:rPr>
        <w:t> </w:t>
      </w:r>
      <w:r w:rsidRPr="00A75B3E">
        <w:rPr>
          <w:rFonts w:ascii="PT Astra Serif" w:hAnsi="PT Astra Serif" w:cs="Tahoma"/>
          <w:color w:val="414141"/>
          <w:sz w:val="28"/>
          <w:szCs w:val="28"/>
          <w:shd w:val="clear" w:color="auto" w:fill="FFFFFF"/>
          <w:lang w:eastAsia="ru-RU"/>
        </w:rPr>
        <w:t xml:space="preserve">Отдел, непосредственно, подчиняется главе администрации </w:t>
      </w:r>
      <w:r w:rsidR="00191821" w:rsidRPr="00A75B3E">
        <w:rPr>
          <w:rFonts w:ascii="PT Astra Serif" w:hAnsi="PT Astra Serif" w:cs="Tahoma"/>
          <w:color w:val="414141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Pr="00A75B3E">
        <w:rPr>
          <w:rFonts w:ascii="PT Astra Serif" w:hAnsi="PT Astra Serif" w:cs="Tahoma"/>
          <w:color w:val="414141"/>
          <w:sz w:val="28"/>
          <w:szCs w:val="28"/>
          <w:shd w:val="clear" w:color="auto" w:fill="FFFFFF"/>
          <w:lang w:eastAsia="ru-RU"/>
        </w:rPr>
        <w:t>Щекинск</w:t>
      </w:r>
      <w:r w:rsidR="00191821" w:rsidRPr="00A75B3E">
        <w:rPr>
          <w:rFonts w:ascii="PT Astra Serif" w:hAnsi="PT Astra Serif" w:cs="Tahoma"/>
          <w:color w:val="414141"/>
          <w:sz w:val="28"/>
          <w:szCs w:val="28"/>
          <w:shd w:val="clear" w:color="auto" w:fill="FFFFFF"/>
          <w:lang w:eastAsia="ru-RU"/>
        </w:rPr>
        <w:t>ий</w:t>
      </w:r>
      <w:r w:rsidRPr="00A75B3E">
        <w:rPr>
          <w:rFonts w:ascii="PT Astra Serif" w:hAnsi="PT Astra Serif" w:cs="Tahoma"/>
          <w:color w:val="414141"/>
          <w:sz w:val="28"/>
          <w:szCs w:val="28"/>
          <w:shd w:val="clear" w:color="auto" w:fill="FFFFFF"/>
          <w:lang w:eastAsia="ru-RU"/>
        </w:rPr>
        <w:t xml:space="preserve"> район</w:t>
      </w:r>
      <w:r w:rsidR="00191821" w:rsidRPr="00A75B3E">
        <w:rPr>
          <w:rFonts w:ascii="PT Astra Serif" w:hAnsi="PT Astra Serif" w:cs="Tahoma"/>
          <w:color w:val="414141"/>
          <w:sz w:val="28"/>
          <w:szCs w:val="28"/>
          <w:shd w:val="clear" w:color="auto" w:fill="FFFFFF"/>
          <w:lang w:eastAsia="ru-RU"/>
        </w:rPr>
        <w:t xml:space="preserve"> (далее – глава администрации Щекинского района).</w:t>
      </w:r>
    </w:p>
    <w:p w:rsidR="007A46F4" w:rsidRPr="00A75B3E" w:rsidRDefault="007A46F4" w:rsidP="00A47E65">
      <w:pPr>
        <w:tabs>
          <w:tab w:val="num" w:pos="1146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1.3.</w:t>
      </w:r>
      <w:r w:rsidR="00CC01D7" w:rsidRPr="00A75B3E">
        <w:rPr>
          <w:rFonts w:ascii="PT Astra Serif" w:hAnsi="PT Astra Serif"/>
          <w:sz w:val="28"/>
          <w:szCs w:val="28"/>
          <w:lang w:eastAsia="ru-RU"/>
        </w:rPr>
        <w:t> </w:t>
      </w:r>
      <w:r w:rsidRPr="00A75B3E">
        <w:rPr>
          <w:rFonts w:ascii="PT Astra Serif" w:hAnsi="PT Astra Serif"/>
          <w:sz w:val="28"/>
          <w:szCs w:val="28"/>
          <w:lang w:eastAsia="ru-RU"/>
        </w:rPr>
        <w:t>Отдел в своей деятельности руководствуется Конституцией РФ, законами и нормативными правовыми актами Российской Федерации и Тульской области, Уставом и нормативными правовыми актами муниципального образования Щекинс</w:t>
      </w:r>
      <w:r w:rsidR="00191821" w:rsidRPr="00A75B3E">
        <w:rPr>
          <w:rFonts w:ascii="PT Astra Serif" w:hAnsi="PT Astra Serif"/>
          <w:sz w:val="28"/>
          <w:szCs w:val="28"/>
          <w:lang w:eastAsia="ru-RU"/>
        </w:rPr>
        <w:t>кий район, настоящим положением.</w:t>
      </w:r>
    </w:p>
    <w:p w:rsidR="007A46F4" w:rsidRPr="00A75B3E" w:rsidRDefault="007A46F4" w:rsidP="007A46F4">
      <w:pPr>
        <w:tabs>
          <w:tab w:val="num" w:pos="851"/>
        </w:tabs>
        <w:suppressAutoHyphens w:val="0"/>
        <w:ind w:firstLine="851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CC01D7" w:rsidRPr="00A75B3E" w:rsidRDefault="00CC01D7" w:rsidP="00A47E6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47E65" w:rsidRPr="00A75B3E" w:rsidRDefault="00A47E65" w:rsidP="00A47E6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75B3E">
        <w:rPr>
          <w:rFonts w:ascii="PT Astra Serif" w:hAnsi="PT Astra Serif"/>
          <w:b/>
          <w:sz w:val="28"/>
          <w:szCs w:val="28"/>
          <w:lang w:eastAsia="ru-RU"/>
        </w:rPr>
        <w:t>2. </w:t>
      </w:r>
      <w:r w:rsidR="007A46F4" w:rsidRPr="00A75B3E">
        <w:rPr>
          <w:rFonts w:ascii="PT Astra Serif" w:hAnsi="PT Astra Serif"/>
          <w:b/>
          <w:sz w:val="28"/>
          <w:szCs w:val="28"/>
          <w:lang w:eastAsia="ru-RU"/>
        </w:rPr>
        <w:t>Основные направления деятельности</w:t>
      </w:r>
    </w:p>
    <w:p w:rsidR="007A46F4" w:rsidRPr="00A75B3E" w:rsidRDefault="007A46F4" w:rsidP="00A47E6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75B3E">
        <w:rPr>
          <w:rFonts w:ascii="PT Astra Serif" w:hAnsi="PT Astra Serif"/>
          <w:b/>
          <w:sz w:val="28"/>
          <w:szCs w:val="28"/>
          <w:lang w:eastAsia="ru-RU"/>
        </w:rPr>
        <w:t>и служебные</w:t>
      </w:r>
      <w:r w:rsidR="00A47E65" w:rsidRPr="00A75B3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75B3E">
        <w:rPr>
          <w:rFonts w:ascii="PT Astra Serif" w:hAnsi="PT Astra Serif"/>
          <w:b/>
          <w:sz w:val="28"/>
          <w:szCs w:val="28"/>
          <w:lang w:eastAsia="ru-RU"/>
        </w:rPr>
        <w:t>взаимодействия</w:t>
      </w:r>
    </w:p>
    <w:p w:rsidR="007A46F4" w:rsidRPr="00A75B3E" w:rsidRDefault="007A46F4" w:rsidP="007A46F4">
      <w:pPr>
        <w:suppressAutoHyphens w:val="0"/>
        <w:ind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91821" w:rsidRPr="00A75B3E" w:rsidRDefault="007A46F4" w:rsidP="00191821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2.1. К основным направлениям деятельности отдела относятся</w:t>
      </w:r>
      <w:r w:rsidR="00191821" w:rsidRPr="00A75B3E">
        <w:rPr>
          <w:rFonts w:ascii="PT Astra Serif" w:hAnsi="PT Astra Serif"/>
          <w:sz w:val="28"/>
          <w:szCs w:val="28"/>
          <w:lang w:eastAsia="ru-RU"/>
        </w:rPr>
        <w:t>:</w:t>
      </w:r>
    </w:p>
    <w:p w:rsidR="00191821" w:rsidRPr="00A75B3E" w:rsidRDefault="00191821" w:rsidP="00191821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планирование бюджета администрации Щекинского района,</w:t>
      </w:r>
    </w:p>
    <w:p w:rsidR="00191821" w:rsidRPr="00A75B3E" w:rsidRDefault="00191821" w:rsidP="001918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 xml:space="preserve">2) планирование и распределение бюджетных средств общеотраслевых учреждений Щекинского района и учреждений, финансируемых из бюджета города Щекино Щекинского района, в соответствии с ведомственной классификацией расходов бюджета; </w:t>
      </w:r>
    </w:p>
    <w:p w:rsidR="00191821" w:rsidRPr="00191821" w:rsidRDefault="00191821" w:rsidP="001918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3)</w:t>
      </w:r>
      <w:r w:rsidRPr="00191821">
        <w:rPr>
          <w:rFonts w:ascii="PT Astra Serif" w:hAnsi="PT Astra Serif"/>
          <w:sz w:val="28"/>
          <w:szCs w:val="28"/>
          <w:lang w:eastAsia="ru-RU"/>
        </w:rPr>
        <w:t xml:space="preserve"> утверждение реестров на доведение предельных объемов финансирования расходов на лицевые счета администрации Щекинского района, общеотраслевых учреждений Щекинского района и учреждений, финансируемых из бюджета города Щекино Щекинского района.</w:t>
      </w:r>
    </w:p>
    <w:p w:rsidR="007A46F4" w:rsidRPr="00A75B3E" w:rsidRDefault="007A46F4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2.2. Для выполнения функций и реализации прав, предусмотренных настоящим положением, отдел взаимодействует:</w:t>
      </w:r>
    </w:p>
    <w:p w:rsidR="007A46F4" w:rsidRPr="00A75B3E" w:rsidRDefault="00A47E65" w:rsidP="005E4F3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1)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 xml:space="preserve"> с финансовым управлением администрации Щекинского района;</w:t>
      </w:r>
    </w:p>
    <w:p w:rsidR="007A46F4" w:rsidRPr="00A75B3E" w:rsidRDefault="00A47E65" w:rsidP="005E4F36">
      <w:pPr>
        <w:suppressAutoHyphens w:val="0"/>
        <w:ind w:firstLine="709"/>
        <w:jc w:val="both"/>
        <w:rPr>
          <w:rFonts w:ascii="PT Astra Serif" w:hAnsi="PT Astra Serif"/>
          <w:spacing w:val="-10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2)</w:t>
      </w:r>
      <w:r w:rsidR="005E4F36" w:rsidRPr="00A75B3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E4F36" w:rsidRPr="00A75B3E">
        <w:rPr>
          <w:rFonts w:ascii="PT Astra Serif" w:hAnsi="PT Astra Serif"/>
          <w:spacing w:val="-10"/>
          <w:sz w:val="28"/>
          <w:szCs w:val="28"/>
          <w:lang w:eastAsia="ru-RU"/>
        </w:rPr>
        <w:t>с</w:t>
      </w:r>
      <w:r w:rsidR="007A46F4" w:rsidRPr="00A75B3E">
        <w:rPr>
          <w:rFonts w:ascii="PT Astra Serif" w:hAnsi="PT Astra Serif"/>
          <w:spacing w:val="-10"/>
          <w:sz w:val="28"/>
          <w:szCs w:val="28"/>
          <w:lang w:eastAsia="ru-RU"/>
        </w:rPr>
        <w:t xml:space="preserve"> </w:t>
      </w:r>
      <w:r w:rsidR="00191821" w:rsidRPr="00A75B3E">
        <w:rPr>
          <w:rFonts w:ascii="PT Astra Serif" w:hAnsi="PT Astra Serif"/>
          <w:spacing w:val="-10"/>
          <w:sz w:val="28"/>
          <w:szCs w:val="28"/>
          <w:lang w:eastAsia="ru-RU"/>
        </w:rPr>
        <w:t>общеотраслевыми учреждениями Щекинского района и учреждениями, финансируемые</w:t>
      </w:r>
      <w:r w:rsidR="00191821" w:rsidRPr="00191821">
        <w:rPr>
          <w:rFonts w:ascii="PT Astra Serif" w:hAnsi="PT Astra Serif"/>
          <w:spacing w:val="-10"/>
          <w:sz w:val="28"/>
          <w:szCs w:val="28"/>
          <w:lang w:eastAsia="ru-RU"/>
        </w:rPr>
        <w:t xml:space="preserve"> из бюджета города Щекино Щекинского района</w:t>
      </w:r>
      <w:r w:rsidR="002163BD" w:rsidRPr="00A75B3E">
        <w:rPr>
          <w:rFonts w:ascii="PT Astra Serif" w:hAnsi="PT Astra Serif"/>
          <w:spacing w:val="-10"/>
          <w:sz w:val="28"/>
          <w:szCs w:val="28"/>
          <w:lang w:eastAsia="ru-RU"/>
        </w:rPr>
        <w:t>;</w:t>
      </w:r>
    </w:p>
    <w:p w:rsidR="007A46F4" w:rsidRPr="00A75B3E" w:rsidRDefault="00A47E65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3)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с отделением Пенсионного фонда Российско</w:t>
      </w:r>
      <w:r w:rsidRPr="00A75B3E">
        <w:rPr>
          <w:rFonts w:ascii="PT Astra Serif" w:hAnsi="PT Astra Serif"/>
          <w:sz w:val="28"/>
          <w:szCs w:val="28"/>
          <w:lang w:eastAsia="ru-RU"/>
        </w:rPr>
        <w:t>й Федерации по Тульской области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.</w:t>
      </w:r>
    </w:p>
    <w:p w:rsidR="00A47E65" w:rsidRPr="00A75B3E" w:rsidRDefault="00A47E65" w:rsidP="007A46F4">
      <w:pPr>
        <w:suppressAutoHyphens w:val="0"/>
        <w:ind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A46F4" w:rsidRPr="00A75B3E" w:rsidRDefault="007A46F4" w:rsidP="00A47E6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75B3E">
        <w:rPr>
          <w:rFonts w:ascii="PT Astra Serif" w:hAnsi="PT Astra Serif"/>
          <w:b/>
          <w:sz w:val="28"/>
          <w:szCs w:val="28"/>
          <w:lang w:eastAsia="ru-RU"/>
        </w:rPr>
        <w:t>3. Задачи</w:t>
      </w:r>
      <w:r w:rsidR="00A47E65" w:rsidRPr="00A75B3E">
        <w:rPr>
          <w:rFonts w:ascii="PT Astra Serif" w:hAnsi="PT Astra Serif"/>
          <w:b/>
          <w:sz w:val="28"/>
          <w:szCs w:val="28"/>
          <w:lang w:eastAsia="ru-RU"/>
        </w:rPr>
        <w:t xml:space="preserve"> отдела</w:t>
      </w:r>
    </w:p>
    <w:p w:rsidR="007A46F4" w:rsidRPr="00A75B3E" w:rsidRDefault="007A46F4" w:rsidP="007A46F4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A46F4" w:rsidRPr="00A75B3E" w:rsidRDefault="007A46F4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Основными задачами отдела является:</w:t>
      </w:r>
    </w:p>
    <w:p w:rsidR="007A46F4" w:rsidRPr="00A75B3E" w:rsidRDefault="00A47E65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организация и осуществление планово-финансовой деятельности администрации Щекинского района;</w:t>
      </w:r>
    </w:p>
    <w:p w:rsidR="007A46F4" w:rsidRPr="00A75B3E" w:rsidRDefault="00A47E65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lastRenderedPageBreak/>
        <w:t>2)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осуществление полномочий главного распорядителя и получателя средств бюджетов;</w:t>
      </w:r>
    </w:p>
    <w:p w:rsidR="007A46F4" w:rsidRPr="00A75B3E" w:rsidRDefault="00A47E65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3)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контроль за соблюдением законодательства Российской Федерации при осуществлении финансовых операций и их целесообразностью, наличием финансовых ресурсов в соответствии с утвержденными нормами, нормативами и сметами;</w:t>
      </w:r>
    </w:p>
    <w:p w:rsidR="007A46F4" w:rsidRPr="00A75B3E" w:rsidRDefault="00A47E65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4)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предотвращение отрицательных результатов хозяйственной деятельности учреждения и выявление внутрихозяйственных резервов обеспечения его финансовой устойчивости</w:t>
      </w:r>
      <w:r w:rsidR="00191821" w:rsidRPr="00A75B3E">
        <w:rPr>
          <w:rFonts w:ascii="PT Astra Serif" w:hAnsi="PT Astra Serif"/>
          <w:sz w:val="28"/>
          <w:szCs w:val="28"/>
          <w:lang w:eastAsia="ru-RU"/>
        </w:rPr>
        <w:t>.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A46F4" w:rsidRPr="00A75B3E" w:rsidRDefault="007A46F4" w:rsidP="007A46F4">
      <w:pPr>
        <w:suppressAutoHyphens w:val="0"/>
        <w:ind w:left="284" w:right="-58" w:firstLine="283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A46F4" w:rsidRPr="00A75B3E" w:rsidRDefault="00A47E65" w:rsidP="00A47E65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b/>
          <w:sz w:val="28"/>
          <w:szCs w:val="28"/>
          <w:lang w:eastAsia="ru-RU"/>
        </w:rPr>
        <w:t>4. </w:t>
      </w:r>
      <w:r w:rsidR="007A46F4" w:rsidRPr="00A75B3E">
        <w:rPr>
          <w:rFonts w:ascii="PT Astra Serif" w:hAnsi="PT Astra Serif"/>
          <w:b/>
          <w:sz w:val="28"/>
          <w:szCs w:val="28"/>
          <w:lang w:eastAsia="ru-RU"/>
        </w:rPr>
        <w:t>Функции</w:t>
      </w:r>
      <w:r w:rsidRPr="00A75B3E">
        <w:rPr>
          <w:rFonts w:ascii="PT Astra Serif" w:hAnsi="PT Astra Serif"/>
          <w:b/>
          <w:sz w:val="28"/>
          <w:szCs w:val="28"/>
          <w:lang w:eastAsia="ru-RU"/>
        </w:rPr>
        <w:t xml:space="preserve"> отдела</w:t>
      </w:r>
    </w:p>
    <w:p w:rsidR="00A47E65" w:rsidRPr="00A75B3E" w:rsidRDefault="00A47E65" w:rsidP="00A47E65">
      <w:pPr>
        <w:suppressAutoHyphens w:val="0"/>
        <w:ind w:left="840" w:right="-58"/>
        <w:rPr>
          <w:rFonts w:ascii="PT Astra Serif" w:hAnsi="PT Astra Serif"/>
          <w:sz w:val="28"/>
          <w:szCs w:val="28"/>
          <w:lang w:eastAsia="ru-RU"/>
        </w:rPr>
      </w:pPr>
    </w:p>
    <w:p w:rsidR="007A46F4" w:rsidRPr="00A75B3E" w:rsidRDefault="007A46F4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Основные функции отдела:</w:t>
      </w:r>
    </w:p>
    <w:p w:rsidR="007A46F4" w:rsidRPr="00A75B3E" w:rsidRDefault="00CC01D7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составление смет расходов администрации Щекинского района;</w:t>
      </w:r>
    </w:p>
    <w:p w:rsidR="007A46F4" w:rsidRPr="00A75B3E" w:rsidRDefault="00CC01D7" w:rsidP="00A47E6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2) </w:t>
      </w:r>
      <w:r w:rsidR="00191821" w:rsidRPr="00A75B3E">
        <w:rPr>
          <w:rFonts w:ascii="PT Astra Serif" w:hAnsi="PT Astra Serif"/>
          <w:sz w:val="28"/>
          <w:szCs w:val="28"/>
          <w:lang w:eastAsia="ru-RU"/>
        </w:rPr>
        <w:t>согласование смет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 xml:space="preserve"> расходов </w:t>
      </w:r>
      <w:r w:rsidR="00191821" w:rsidRPr="00191821">
        <w:rPr>
          <w:rFonts w:ascii="PT Astra Serif" w:hAnsi="PT Astra Serif"/>
          <w:sz w:val="28"/>
          <w:szCs w:val="28"/>
          <w:lang w:eastAsia="ru-RU"/>
        </w:rPr>
        <w:t>общеотраслевых учреждений Щекинского района и учреждений, финансируемых из бюджета города Щекино Щекинского района</w:t>
      </w:r>
      <w:r w:rsidR="00191821" w:rsidRPr="00A75B3E">
        <w:rPr>
          <w:rFonts w:ascii="PT Astra Serif" w:hAnsi="PT Astra Serif"/>
          <w:sz w:val="28"/>
          <w:szCs w:val="28"/>
          <w:lang w:eastAsia="ru-RU"/>
        </w:rPr>
        <w:t>;</w:t>
      </w:r>
    </w:p>
    <w:p w:rsidR="007A46F4" w:rsidRPr="00A75B3E" w:rsidRDefault="00CC01D7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3)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 xml:space="preserve">ведение бюджетной росписи с внесением изменений в течение года (уточнения бюджетной росписи, перемещения) по администрации Щекинского района, и </w:t>
      </w:r>
      <w:r w:rsidR="00191821" w:rsidRPr="00A75B3E">
        <w:rPr>
          <w:rFonts w:ascii="PT Astra Serif" w:hAnsi="PT Astra Serif"/>
          <w:sz w:val="28"/>
          <w:szCs w:val="28"/>
          <w:lang w:eastAsia="ru-RU"/>
        </w:rPr>
        <w:t>общеотраслевым учреждениям Щекинского района и учреждениям</w:t>
      </w:r>
      <w:r w:rsidR="00191821" w:rsidRPr="00191821">
        <w:rPr>
          <w:rFonts w:ascii="PT Astra Serif" w:hAnsi="PT Astra Serif"/>
          <w:sz w:val="28"/>
          <w:szCs w:val="28"/>
          <w:lang w:eastAsia="ru-RU"/>
        </w:rPr>
        <w:t>, финансируемых из бюджета города Щекино Щекинского района</w:t>
      </w:r>
      <w:r w:rsidR="00191821" w:rsidRPr="00A75B3E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с использованием ПК «</w:t>
      </w:r>
      <w:r w:rsidR="007A46F4" w:rsidRPr="00A75B3E">
        <w:rPr>
          <w:rFonts w:ascii="PT Astra Serif" w:hAnsi="PT Astra Serif"/>
          <w:sz w:val="28"/>
          <w:szCs w:val="28"/>
          <w:lang w:val="en-US" w:eastAsia="ru-RU"/>
        </w:rPr>
        <w:t>WEB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-исполнение»;</w:t>
      </w:r>
    </w:p>
    <w:p w:rsidR="007A46F4" w:rsidRPr="00A75B3E" w:rsidRDefault="00CC01D7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4)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 xml:space="preserve">доведение уведомлений </w:t>
      </w:r>
      <w:r w:rsidR="000E7323" w:rsidRPr="00A75B3E">
        <w:rPr>
          <w:rFonts w:ascii="PT Astra Serif" w:hAnsi="PT Astra Serif"/>
          <w:sz w:val="28"/>
          <w:szCs w:val="28"/>
          <w:lang w:eastAsia="ru-RU"/>
        </w:rPr>
        <w:t xml:space="preserve">по 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уточнени</w:t>
      </w:r>
      <w:r w:rsidR="000E7323" w:rsidRPr="00A75B3E">
        <w:rPr>
          <w:rFonts w:ascii="PT Astra Serif" w:hAnsi="PT Astra Serif"/>
          <w:sz w:val="28"/>
          <w:szCs w:val="28"/>
          <w:lang w:eastAsia="ru-RU"/>
        </w:rPr>
        <w:t>ю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 xml:space="preserve"> бюджета до </w:t>
      </w:r>
      <w:r w:rsidR="00191821" w:rsidRPr="00191821">
        <w:rPr>
          <w:rFonts w:ascii="PT Astra Serif" w:hAnsi="PT Astra Serif"/>
          <w:sz w:val="28"/>
          <w:szCs w:val="28"/>
          <w:lang w:eastAsia="ru-RU"/>
        </w:rPr>
        <w:t>общеотраслевых учреждений Щекинского района и учреждений, финансируемых из бюджета города Щекино Щекинского района</w:t>
      </w:r>
      <w:r w:rsidR="00977D4C" w:rsidRPr="00A75B3E">
        <w:rPr>
          <w:rFonts w:ascii="PT Astra Serif" w:hAnsi="PT Astra Serif"/>
          <w:sz w:val="28"/>
          <w:szCs w:val="28"/>
          <w:lang w:eastAsia="ru-RU"/>
        </w:rPr>
        <w:t>;</w:t>
      </w:r>
    </w:p>
    <w:p w:rsidR="007A46F4" w:rsidRPr="00A75B3E" w:rsidRDefault="00CC01D7" w:rsidP="00A47E6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5)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осуществление контроля за распорядителями и получателями бюджетных средств по вопросам целевого использования бюджетных средств, своевременным их возвратом и представлением отчетности об использовании бюджетных средств;</w:t>
      </w:r>
    </w:p>
    <w:p w:rsidR="007A46F4" w:rsidRPr="00A75B3E" w:rsidRDefault="00CC01D7" w:rsidP="00A47E6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6) </w:t>
      </w:r>
      <w:r w:rsidR="007A46F4" w:rsidRPr="00A75B3E">
        <w:rPr>
          <w:rFonts w:ascii="PT Astra Serif" w:hAnsi="PT Astra Serif" w:cs="Arial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проверка первичной документации 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с использованием ПК «</w:t>
      </w:r>
      <w:r w:rsidR="007A46F4" w:rsidRPr="00A75B3E">
        <w:rPr>
          <w:rFonts w:ascii="PT Astra Serif" w:hAnsi="PT Astra Serif"/>
          <w:sz w:val="28"/>
          <w:szCs w:val="28"/>
          <w:lang w:val="en-US" w:eastAsia="ru-RU"/>
        </w:rPr>
        <w:t>WEB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-исполнение» и на бумажном носителе;</w:t>
      </w:r>
    </w:p>
    <w:p w:rsidR="007A46F4" w:rsidRPr="00A75B3E" w:rsidRDefault="00CC01D7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7)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согласование муниципальных контрактов;</w:t>
      </w:r>
    </w:p>
    <w:p w:rsidR="007A46F4" w:rsidRPr="00A75B3E" w:rsidRDefault="00CC01D7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8)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формирование денежных обязательств по администрации Щекинского района;</w:t>
      </w:r>
    </w:p>
    <w:p w:rsidR="007A46F4" w:rsidRPr="00A75B3E" w:rsidRDefault="00CC01D7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9)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формирование реестров на финансирование по администрации Щекинского района;</w:t>
      </w:r>
    </w:p>
    <w:p w:rsidR="007A46F4" w:rsidRPr="00A75B3E" w:rsidRDefault="00CC01D7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10)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формирование бюджетных и денежных обязательств на ины</w:t>
      </w:r>
      <w:r w:rsidR="00977D4C" w:rsidRPr="00A75B3E">
        <w:rPr>
          <w:rFonts w:ascii="PT Astra Serif" w:hAnsi="PT Astra Serif"/>
          <w:sz w:val="28"/>
          <w:szCs w:val="28"/>
          <w:lang w:eastAsia="ru-RU"/>
        </w:rPr>
        <w:t>е цели по бюджетным учреждениям, финансируемых из бюджета города Щекино Щекинского района;</w:t>
      </w:r>
    </w:p>
    <w:p w:rsidR="007A46F4" w:rsidRPr="00A75B3E" w:rsidRDefault="00CC01D7" w:rsidP="00A47E6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lastRenderedPageBreak/>
        <w:t>11)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 xml:space="preserve">формирование заявок на финансирование </w:t>
      </w:r>
      <w:r w:rsidR="00977D4C" w:rsidRPr="00A75B3E">
        <w:rPr>
          <w:rFonts w:ascii="PT Astra Serif" w:hAnsi="PT Astra Serif"/>
          <w:sz w:val="28"/>
          <w:szCs w:val="28"/>
          <w:lang w:eastAsia="ru-RU"/>
        </w:rPr>
        <w:t>по администрации Щекинского района и общеотраслевым учреждениям Щекинского района и учреждениям</w:t>
      </w:r>
      <w:r w:rsidR="00977D4C" w:rsidRPr="00191821">
        <w:rPr>
          <w:rFonts w:ascii="PT Astra Serif" w:hAnsi="PT Astra Serif"/>
          <w:sz w:val="28"/>
          <w:szCs w:val="28"/>
          <w:lang w:eastAsia="ru-RU"/>
        </w:rPr>
        <w:t>, финансируемых из бюджета города Щекино Щекинского района</w:t>
      </w:r>
      <w:r w:rsidR="00977D4C" w:rsidRPr="00A75B3E">
        <w:rPr>
          <w:rFonts w:ascii="PT Astra Serif" w:hAnsi="PT Astra Serif"/>
          <w:sz w:val="28"/>
          <w:szCs w:val="28"/>
          <w:lang w:eastAsia="ru-RU"/>
        </w:rPr>
        <w:t>;</w:t>
      </w:r>
    </w:p>
    <w:p w:rsidR="00977D4C" w:rsidRPr="00A75B3E" w:rsidRDefault="00977D4C" w:rsidP="00977D4C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12) утверждение в электронном виде реестров на доведение предельных объемов финансирования расходов на лицевые счета администрации Щекинского района, общеотраслевых учреждений Щекинского района и учреждений, финансируемых из бюджета города Щекино Щекинского района;</w:t>
      </w:r>
    </w:p>
    <w:p w:rsidR="007A46F4" w:rsidRPr="00A75B3E" w:rsidRDefault="00CC01D7" w:rsidP="00A47E6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13) </w:t>
      </w:r>
      <w:r w:rsidR="007A46F4" w:rsidRPr="00A75B3E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формирование перечня подведомственных администраторов доходов бюджета;</w:t>
      </w:r>
    </w:p>
    <w:p w:rsidR="007A46F4" w:rsidRPr="00A75B3E" w:rsidRDefault="00CC01D7" w:rsidP="00A47E6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14) </w:t>
      </w:r>
      <w:r w:rsidR="007A46F4" w:rsidRPr="00A75B3E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подготовка методики прогнозирования поступлений доходов в бюджет в соответствии с общими </w:t>
      </w:r>
      <w:hyperlink r:id="rId12" w:anchor="dst100010" w:history="1">
        <w:r w:rsidR="007A46F4" w:rsidRPr="00A75B3E">
          <w:rPr>
            <w:rFonts w:ascii="PT Astra Serif" w:hAnsi="PT Astra Serif"/>
            <w:sz w:val="28"/>
            <w:szCs w:val="28"/>
            <w:shd w:val="clear" w:color="auto" w:fill="FFFFFF"/>
            <w:lang w:eastAsia="ru-RU"/>
          </w:rPr>
          <w:t>требованиями</w:t>
        </w:r>
      </w:hyperlink>
      <w:r w:rsidR="007A46F4" w:rsidRPr="00A75B3E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 к такой методике, установленными Правительством Российской Федерации;</w:t>
      </w:r>
    </w:p>
    <w:p w:rsidR="007A46F4" w:rsidRPr="00A75B3E" w:rsidRDefault="00CC01D7" w:rsidP="00A47E6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15) </w:t>
      </w:r>
      <w:r w:rsidR="007A46F4" w:rsidRPr="00A75B3E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внесение данных поставщиками социальных услуг в Единую государственную информационную систему социального обеспечения мер социальной поддержки, предоставляемых гражданам муниципального образования Щекинский район;</w:t>
      </w:r>
    </w:p>
    <w:p w:rsidR="007A46F4" w:rsidRPr="00A75B3E" w:rsidRDefault="00CC01D7" w:rsidP="00A47E6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16) </w:t>
      </w:r>
      <w:r w:rsidR="007A46F4" w:rsidRPr="00A75B3E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подготовка распоряжений и постановлений, касающихся деятельности отдела;</w:t>
      </w:r>
    </w:p>
    <w:p w:rsidR="007A46F4" w:rsidRPr="00A75B3E" w:rsidRDefault="00CC01D7" w:rsidP="00A47E6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17) </w:t>
      </w:r>
      <w:r w:rsidR="007A46F4" w:rsidRPr="00A75B3E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подготовка документов к архивному хранению в установленном порядке;</w:t>
      </w:r>
    </w:p>
    <w:p w:rsidR="007A46F4" w:rsidRPr="00A75B3E" w:rsidRDefault="00CC01D7" w:rsidP="00A47E6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18) </w:t>
      </w:r>
      <w:r w:rsidR="007A46F4" w:rsidRPr="00A75B3E">
        <w:rPr>
          <w:rFonts w:ascii="PT Astra Serif" w:hAnsi="PT Astra Serif"/>
          <w:sz w:val="28"/>
          <w:szCs w:val="28"/>
          <w:lang w:eastAsia="ru-RU"/>
        </w:rPr>
        <w:t>проверка штатных расписаний и штатных ведомостей администрации Щекинского района.</w:t>
      </w:r>
    </w:p>
    <w:p w:rsidR="00977D4C" w:rsidRPr="00A75B3E" w:rsidRDefault="00977D4C" w:rsidP="00CC01D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A46F4" w:rsidRPr="00A75B3E" w:rsidRDefault="00CC01D7" w:rsidP="00CC01D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75B3E">
        <w:rPr>
          <w:rFonts w:ascii="PT Astra Serif" w:hAnsi="PT Astra Serif"/>
          <w:b/>
          <w:sz w:val="28"/>
          <w:szCs w:val="28"/>
          <w:lang w:eastAsia="ru-RU"/>
        </w:rPr>
        <w:t>5. </w:t>
      </w:r>
      <w:r w:rsidR="007A46F4" w:rsidRPr="00A75B3E">
        <w:rPr>
          <w:rFonts w:ascii="PT Astra Serif" w:hAnsi="PT Astra Serif"/>
          <w:b/>
          <w:sz w:val="28"/>
          <w:szCs w:val="28"/>
          <w:lang w:eastAsia="ru-RU"/>
        </w:rPr>
        <w:t>Организационная структура отдела</w:t>
      </w:r>
    </w:p>
    <w:p w:rsidR="007A46F4" w:rsidRPr="00A75B3E" w:rsidRDefault="007A46F4" w:rsidP="007A46F4">
      <w:pPr>
        <w:suppressAutoHyphens w:val="0"/>
        <w:ind w:left="840"/>
        <w:rPr>
          <w:rFonts w:ascii="PT Astra Serif" w:hAnsi="PT Astra Serif"/>
          <w:b/>
          <w:sz w:val="28"/>
          <w:szCs w:val="28"/>
          <w:lang w:eastAsia="ru-RU"/>
        </w:rPr>
      </w:pPr>
    </w:p>
    <w:p w:rsidR="007A46F4" w:rsidRPr="00A75B3E" w:rsidRDefault="007A46F4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5.1.</w:t>
      </w:r>
      <w:r w:rsidR="00BF5562">
        <w:rPr>
          <w:rFonts w:ascii="PT Astra Serif" w:hAnsi="PT Astra Serif"/>
          <w:sz w:val="28"/>
          <w:szCs w:val="28"/>
          <w:lang w:eastAsia="ru-RU"/>
        </w:rPr>
        <w:t> </w:t>
      </w:r>
      <w:r w:rsidRPr="00A75B3E">
        <w:rPr>
          <w:rFonts w:ascii="PT Astra Serif" w:hAnsi="PT Astra Serif"/>
          <w:sz w:val="28"/>
          <w:szCs w:val="28"/>
          <w:lang w:eastAsia="ru-RU"/>
        </w:rPr>
        <w:t>Отдел возглавляет начальник отдела, назначаемый и освобождаемый от должности главой администрации Щекинского района</w:t>
      </w:r>
      <w:r w:rsidR="000E7323" w:rsidRPr="00A75B3E">
        <w:rPr>
          <w:rFonts w:ascii="PT Astra Serif" w:hAnsi="PT Astra Serif"/>
          <w:sz w:val="28"/>
          <w:szCs w:val="28"/>
          <w:lang w:eastAsia="ru-RU"/>
        </w:rPr>
        <w:t>,</w:t>
      </w:r>
      <w:r w:rsidRPr="00A75B3E">
        <w:rPr>
          <w:rFonts w:ascii="PT Astra Serif" w:hAnsi="PT Astra Serif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7A46F4" w:rsidRPr="00A75B3E" w:rsidRDefault="007A46F4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5.2. Начальник отдела подчинен непосредственно главе администрации Щекинского района.</w:t>
      </w:r>
    </w:p>
    <w:p w:rsidR="007A46F4" w:rsidRPr="00A75B3E" w:rsidRDefault="007A46F4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5.3.Начальник отдела:</w:t>
      </w:r>
    </w:p>
    <w:p w:rsidR="007A46F4" w:rsidRPr="00A75B3E" w:rsidRDefault="007A46F4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1)</w:t>
      </w:r>
      <w:r w:rsidR="00CC01D7" w:rsidRPr="00A75B3E">
        <w:rPr>
          <w:rFonts w:ascii="PT Astra Serif" w:hAnsi="PT Astra Serif"/>
          <w:sz w:val="28"/>
          <w:szCs w:val="28"/>
          <w:lang w:eastAsia="ru-RU"/>
        </w:rPr>
        <w:t> </w:t>
      </w:r>
      <w:r w:rsidRPr="00A75B3E">
        <w:rPr>
          <w:rFonts w:ascii="PT Astra Serif" w:hAnsi="PT Astra Serif"/>
          <w:sz w:val="28"/>
          <w:szCs w:val="28"/>
          <w:lang w:eastAsia="ru-RU"/>
        </w:rPr>
        <w:t>руководит деятельностью отдела на принципах единоначалия;</w:t>
      </w:r>
    </w:p>
    <w:p w:rsidR="007A46F4" w:rsidRPr="00A75B3E" w:rsidRDefault="007A46F4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2)</w:t>
      </w:r>
      <w:r w:rsidR="00CC01D7" w:rsidRPr="00A75B3E">
        <w:rPr>
          <w:rFonts w:ascii="PT Astra Serif" w:hAnsi="PT Astra Serif"/>
          <w:sz w:val="28"/>
          <w:szCs w:val="28"/>
          <w:lang w:eastAsia="ru-RU"/>
        </w:rPr>
        <w:t> </w:t>
      </w:r>
      <w:r w:rsidRPr="00A75B3E">
        <w:rPr>
          <w:rFonts w:ascii="PT Astra Serif" w:hAnsi="PT Astra Serif"/>
          <w:sz w:val="28"/>
          <w:szCs w:val="28"/>
          <w:lang w:eastAsia="ru-RU"/>
        </w:rPr>
        <w:t>в установленном порядке вносит руководителю аппарата администрации Щекинского района предложения по совершенствованию структуры отдела и изменению штатного расписания отдела;</w:t>
      </w:r>
    </w:p>
    <w:p w:rsidR="007A46F4" w:rsidRPr="00A75B3E" w:rsidRDefault="007A46F4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3)</w:t>
      </w:r>
      <w:r w:rsidR="00CC01D7" w:rsidRPr="00A75B3E">
        <w:rPr>
          <w:rFonts w:ascii="PT Astra Serif" w:hAnsi="PT Astra Serif"/>
          <w:sz w:val="28"/>
          <w:szCs w:val="28"/>
          <w:lang w:eastAsia="ru-RU"/>
        </w:rPr>
        <w:t> </w:t>
      </w:r>
      <w:r w:rsidRPr="00A75B3E">
        <w:rPr>
          <w:rFonts w:ascii="PT Astra Serif" w:hAnsi="PT Astra Serif"/>
          <w:sz w:val="28"/>
          <w:szCs w:val="28"/>
          <w:lang w:eastAsia="ru-RU"/>
        </w:rPr>
        <w:t>осуществляет полномочия, установленные нормативными правовыми актами Российской Федерации, Тульской области и муниципального образования Щекинский район.</w:t>
      </w:r>
    </w:p>
    <w:p w:rsidR="007A46F4" w:rsidRPr="00A75B3E" w:rsidRDefault="007A46F4" w:rsidP="007A46F4">
      <w:pPr>
        <w:suppressAutoHyphens w:val="0"/>
        <w:ind w:left="284" w:right="-58" w:firstLine="8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A46F4" w:rsidRPr="00A75B3E" w:rsidRDefault="007A46F4" w:rsidP="00CC01D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75B3E">
        <w:rPr>
          <w:rFonts w:ascii="PT Astra Serif" w:hAnsi="PT Astra Serif"/>
          <w:b/>
          <w:sz w:val="28"/>
          <w:szCs w:val="28"/>
          <w:lang w:eastAsia="ru-RU"/>
        </w:rPr>
        <w:lastRenderedPageBreak/>
        <w:t>6.</w:t>
      </w:r>
      <w:r w:rsidR="00CC01D7" w:rsidRPr="00A75B3E">
        <w:rPr>
          <w:rFonts w:ascii="PT Astra Serif" w:hAnsi="PT Astra Serif"/>
          <w:b/>
          <w:sz w:val="28"/>
          <w:szCs w:val="28"/>
          <w:lang w:eastAsia="ru-RU"/>
        </w:rPr>
        <w:t> </w:t>
      </w:r>
      <w:r w:rsidRPr="00A75B3E">
        <w:rPr>
          <w:rFonts w:ascii="PT Astra Serif" w:hAnsi="PT Astra Serif"/>
          <w:b/>
          <w:sz w:val="28"/>
          <w:szCs w:val="28"/>
          <w:lang w:eastAsia="ru-RU"/>
        </w:rPr>
        <w:t>Права и ответственность</w:t>
      </w:r>
    </w:p>
    <w:p w:rsidR="007A46F4" w:rsidRPr="00A75B3E" w:rsidRDefault="007A46F4" w:rsidP="007A46F4">
      <w:pPr>
        <w:suppressAutoHyphens w:val="0"/>
        <w:autoSpaceDE w:val="0"/>
        <w:autoSpaceDN w:val="0"/>
        <w:adjustRightInd w:val="0"/>
        <w:ind w:firstLine="8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A46F4" w:rsidRPr="00A75B3E" w:rsidRDefault="007A46F4" w:rsidP="00CC01D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6.1. Отдел имеет право:</w:t>
      </w:r>
    </w:p>
    <w:p w:rsidR="007A46F4" w:rsidRPr="00A75B3E" w:rsidRDefault="00CC01D7" w:rsidP="00CC01D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1) 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 xml:space="preserve">требовать от </w:t>
      </w:r>
      <w:r w:rsidR="000E7323" w:rsidRPr="00A75B3E">
        <w:rPr>
          <w:rFonts w:ascii="PT Astra Serif" w:hAnsi="PT Astra Serif"/>
          <w:noProof/>
          <w:sz w:val="28"/>
          <w:szCs w:val="28"/>
          <w:lang w:eastAsia="ru-RU"/>
        </w:rPr>
        <w:t>отраслевых (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функфиональных</w:t>
      </w:r>
      <w:r w:rsidR="000E7323" w:rsidRPr="00A75B3E">
        <w:rPr>
          <w:rFonts w:ascii="PT Astra Serif" w:hAnsi="PT Astra Serif"/>
          <w:noProof/>
          <w:sz w:val="28"/>
          <w:szCs w:val="28"/>
          <w:lang w:eastAsia="ru-RU"/>
        </w:rPr>
        <w:t>)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 xml:space="preserve"> органов администрации Щекинского района и </w:t>
      </w:r>
      <w:r w:rsidR="005E4F36" w:rsidRPr="00A75B3E">
        <w:rPr>
          <w:rFonts w:ascii="PT Astra Serif" w:hAnsi="PT Astra Serif"/>
          <w:sz w:val="28"/>
          <w:szCs w:val="28"/>
          <w:lang w:eastAsia="ru-RU"/>
        </w:rPr>
        <w:t xml:space="preserve">общеотраслевых учреждений Щекинского района и учреждений, финансируемых из бюджета города Щекино Щекинского района 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соблюдения порядка оформления и пред</w:t>
      </w:r>
      <w:r w:rsidR="000E7323" w:rsidRPr="00A75B3E">
        <w:rPr>
          <w:rFonts w:ascii="PT Astra Serif" w:hAnsi="PT Astra Serif"/>
          <w:noProof/>
          <w:sz w:val="28"/>
          <w:szCs w:val="28"/>
          <w:lang w:eastAsia="ru-RU"/>
        </w:rPr>
        <w:t>о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ставления первичных документов и сведений;</w:t>
      </w:r>
    </w:p>
    <w:p w:rsidR="007A46F4" w:rsidRPr="00A75B3E" w:rsidRDefault="00CC01D7" w:rsidP="00CC01D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2) 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не принимать к исполнению документы по операциям, которы</w:t>
      </w:r>
      <w:r w:rsidR="007C4A97" w:rsidRPr="00A75B3E">
        <w:rPr>
          <w:rFonts w:ascii="PT Astra Serif" w:hAnsi="PT Astra Serif"/>
          <w:noProof/>
          <w:sz w:val="28"/>
          <w:szCs w:val="28"/>
          <w:lang w:eastAsia="ru-RU"/>
        </w:rPr>
        <w:t>е противоречат законодательству.</w:t>
      </w:r>
    </w:p>
    <w:p w:rsidR="007A46F4" w:rsidRPr="00A75B3E" w:rsidRDefault="00CC01D7" w:rsidP="00CC01D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6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.2. Начальник отдела вправе:</w:t>
      </w:r>
    </w:p>
    <w:p w:rsidR="007A46F4" w:rsidRPr="00A75B3E" w:rsidRDefault="00CC01D7" w:rsidP="00CC01D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1) 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в случае обнаружения незаконных действий должностных лиц</w:t>
      </w:r>
      <w:r w:rsidRPr="00A75B3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(приписок, использования средств не по назначению и других нарушений и злоупотреблений) докладывать главе администрации Щекинского района;</w:t>
      </w:r>
    </w:p>
    <w:p w:rsidR="007A46F4" w:rsidRPr="00A75B3E" w:rsidRDefault="00CC01D7" w:rsidP="00CC01D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2) 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вносить предложения в отдел кадров и руководящему составу администрации Щекинского района о перемещении сотрудников отдела, их поощрении за успешную работу, а также предложения о наложении дисциплинарных взысканий на работников, нарушающих трудовую и финансовую дисциплину;</w:t>
      </w:r>
    </w:p>
    <w:p w:rsidR="007A46F4" w:rsidRPr="00A75B3E" w:rsidRDefault="00CC01D7" w:rsidP="00CC01D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3) 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давать согласие или отказывать в нем по вопросам назначения,</w:t>
      </w:r>
      <w:r w:rsidR="007C4A97" w:rsidRPr="00A75B3E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>увольнения и перемещения работников отдела.</w:t>
      </w:r>
    </w:p>
    <w:p w:rsidR="007A46F4" w:rsidRPr="00A75B3E" w:rsidRDefault="007A46F4" w:rsidP="00CC01D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6.3.</w:t>
      </w:r>
      <w:r w:rsidR="00CC01D7" w:rsidRPr="00A75B3E">
        <w:rPr>
          <w:rFonts w:ascii="PT Astra Serif" w:hAnsi="PT Astra Serif"/>
          <w:noProof/>
          <w:sz w:val="28"/>
          <w:szCs w:val="28"/>
          <w:lang w:eastAsia="ru-RU"/>
        </w:rPr>
        <w:t> </w:t>
      </w:r>
      <w:r w:rsidRPr="00A75B3E">
        <w:rPr>
          <w:rFonts w:ascii="PT Astra Serif" w:hAnsi="PT Astra Serif"/>
          <w:noProof/>
          <w:sz w:val="28"/>
          <w:szCs w:val="28"/>
          <w:lang w:eastAsia="ru-RU"/>
        </w:rPr>
        <w:t>Требования отдела, в части поря</w:t>
      </w:r>
      <w:r w:rsidR="007C4A97" w:rsidRPr="00A75B3E">
        <w:rPr>
          <w:rFonts w:ascii="PT Astra Serif" w:hAnsi="PT Astra Serif"/>
          <w:noProof/>
          <w:sz w:val="28"/>
          <w:szCs w:val="28"/>
          <w:lang w:eastAsia="ru-RU"/>
        </w:rPr>
        <w:t xml:space="preserve">дка оформления и представления </w:t>
      </w:r>
      <w:r w:rsidRPr="00A75B3E">
        <w:rPr>
          <w:rFonts w:ascii="PT Astra Serif" w:hAnsi="PT Astra Serif"/>
          <w:noProof/>
          <w:sz w:val="28"/>
          <w:szCs w:val="28"/>
          <w:lang w:eastAsia="ru-RU"/>
        </w:rPr>
        <w:t>необходимых документов и сведений, являются обязательными для всех отраслевых функциональных органов администации Щекинского района,</w:t>
      </w:r>
      <w:r w:rsidR="005E4F36" w:rsidRPr="00A75B3E">
        <w:rPr>
          <w:rFonts w:ascii="PT Astra Serif" w:hAnsi="PT Astra Serif"/>
          <w:sz w:val="28"/>
          <w:szCs w:val="28"/>
          <w:lang w:eastAsia="ru-RU"/>
        </w:rPr>
        <w:t xml:space="preserve"> общеотраслевых учреждений Щекинского района и учреждений, финансируемых из бюджета </w:t>
      </w:r>
      <w:r w:rsidR="007C4A97" w:rsidRPr="00A75B3E">
        <w:rPr>
          <w:rFonts w:ascii="PT Astra Serif" w:hAnsi="PT Astra Serif"/>
          <w:sz w:val="28"/>
          <w:szCs w:val="28"/>
          <w:lang w:eastAsia="ru-RU"/>
        </w:rPr>
        <w:t>города Щекино Щекинского района.</w:t>
      </w:r>
    </w:p>
    <w:p w:rsidR="007A46F4" w:rsidRPr="00A75B3E" w:rsidRDefault="007A46F4" w:rsidP="00CC01D7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Courier New"/>
          <w:noProof/>
          <w:spacing w:val="-4"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pacing w:val="-4"/>
          <w:sz w:val="28"/>
          <w:szCs w:val="28"/>
          <w:lang w:eastAsia="ru-RU"/>
        </w:rPr>
        <w:t>6.4.</w:t>
      </w:r>
      <w:r w:rsidRPr="00A75B3E">
        <w:rPr>
          <w:rFonts w:ascii="PT Astra Serif" w:hAnsi="PT Astra Serif" w:cs="Courier New"/>
          <w:noProof/>
          <w:spacing w:val="-4"/>
          <w:sz w:val="28"/>
          <w:szCs w:val="28"/>
          <w:lang w:eastAsia="ru-RU"/>
        </w:rPr>
        <w:t xml:space="preserve"> На начальника отдела возлагается персональная ответственность за:</w:t>
      </w:r>
    </w:p>
    <w:p w:rsidR="007A46F4" w:rsidRPr="00A75B3E" w:rsidRDefault="00CC01D7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75B3E">
        <w:rPr>
          <w:rFonts w:ascii="PT Astra Serif" w:hAnsi="PT Astra Serif"/>
          <w:sz w:val="28"/>
          <w:szCs w:val="28"/>
          <w:lang w:eastAsia="ru-RU"/>
        </w:rPr>
        <w:t>1) 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 xml:space="preserve">неисполнение или ненадлежащее исполнение своих обязанностей, предусмотренных должностной инструкцией, - в соответствии с действующим трудовым законодательством; </w:t>
      </w:r>
    </w:p>
    <w:p w:rsidR="007A46F4" w:rsidRPr="00A75B3E" w:rsidRDefault="00CC01D7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2) 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 xml:space="preserve"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 </w:t>
      </w:r>
    </w:p>
    <w:p w:rsidR="007A46F4" w:rsidRPr="00A75B3E" w:rsidRDefault="00CC01D7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>3) </w:t>
      </w:r>
      <w:r w:rsidR="007A46F4" w:rsidRPr="00A75B3E">
        <w:rPr>
          <w:rFonts w:ascii="PT Astra Serif" w:hAnsi="PT Astra Serif"/>
          <w:noProof/>
          <w:sz w:val="28"/>
          <w:szCs w:val="28"/>
          <w:lang w:eastAsia="ru-RU"/>
        </w:rPr>
        <w:t xml:space="preserve">за причинение материального ущерба - в соответствии с действующим законодательством. </w:t>
      </w:r>
    </w:p>
    <w:p w:rsidR="00CC01D7" w:rsidRPr="00A75B3E" w:rsidRDefault="00CC01D7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</w:p>
    <w:p w:rsidR="00CC01D7" w:rsidRPr="00A75B3E" w:rsidRDefault="00CC01D7" w:rsidP="00CC01D7">
      <w:pPr>
        <w:suppressAutoHyphens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 w:rsidRPr="00A75B3E">
        <w:rPr>
          <w:rFonts w:ascii="PT Astra Serif" w:hAnsi="PT Astra Serif"/>
          <w:noProof/>
          <w:sz w:val="28"/>
          <w:szCs w:val="28"/>
          <w:lang w:eastAsia="ru-RU"/>
        </w:rPr>
        <w:t xml:space="preserve">            _______________________________________</w:t>
      </w:r>
    </w:p>
    <w:p w:rsidR="007A46F4" w:rsidRPr="00A75B3E" w:rsidRDefault="007A46F4" w:rsidP="007A46F4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7A46F4" w:rsidRPr="00A75B3E" w:rsidSect="00A47E65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7E" w:rsidRDefault="000F657E">
      <w:r>
        <w:separator/>
      </w:r>
    </w:p>
  </w:endnote>
  <w:endnote w:type="continuationSeparator" w:id="0">
    <w:p w:rsidR="000F657E" w:rsidRDefault="000F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7E" w:rsidRDefault="000F657E">
      <w:r>
        <w:separator/>
      </w:r>
    </w:p>
  </w:footnote>
  <w:footnote w:type="continuationSeparator" w:id="0">
    <w:p w:rsidR="000F657E" w:rsidRDefault="000F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4595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C2679" w:rsidRPr="00DC2679" w:rsidRDefault="00DC267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DC2679">
          <w:rPr>
            <w:rFonts w:ascii="PT Astra Serif" w:hAnsi="PT Astra Serif"/>
            <w:sz w:val="28"/>
            <w:szCs w:val="28"/>
          </w:rPr>
          <w:fldChar w:fldCharType="begin"/>
        </w:r>
        <w:r w:rsidRPr="00DC2679">
          <w:rPr>
            <w:rFonts w:ascii="PT Astra Serif" w:hAnsi="PT Astra Serif"/>
            <w:sz w:val="28"/>
            <w:szCs w:val="28"/>
          </w:rPr>
          <w:instrText>PAGE   \* MERGEFORMAT</w:instrText>
        </w:r>
        <w:r w:rsidRPr="00DC2679">
          <w:rPr>
            <w:rFonts w:ascii="PT Astra Serif" w:hAnsi="PT Astra Serif"/>
            <w:sz w:val="28"/>
            <w:szCs w:val="28"/>
          </w:rPr>
          <w:fldChar w:fldCharType="separate"/>
        </w:r>
        <w:r w:rsidR="000159A7">
          <w:rPr>
            <w:rFonts w:ascii="PT Astra Serif" w:hAnsi="PT Astra Serif"/>
            <w:noProof/>
            <w:sz w:val="28"/>
            <w:szCs w:val="28"/>
          </w:rPr>
          <w:t>5</w:t>
        </w:r>
        <w:r w:rsidRPr="00DC267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79" w:rsidRDefault="00DC2679">
    <w:pPr>
      <w:pStyle w:val="af0"/>
      <w:jc w:val="center"/>
    </w:pPr>
  </w:p>
  <w:p w:rsidR="00DC2679" w:rsidRDefault="00DC26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317A9"/>
    <w:multiLevelType w:val="hybridMultilevel"/>
    <w:tmpl w:val="502C0B20"/>
    <w:lvl w:ilvl="0" w:tplc="7AFC90B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AB4C26"/>
    <w:multiLevelType w:val="hybridMultilevel"/>
    <w:tmpl w:val="8D8CAD2C"/>
    <w:lvl w:ilvl="0" w:tplc="65D289DE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9A7"/>
    <w:rsid w:val="0004561B"/>
    <w:rsid w:val="00095FEE"/>
    <w:rsid w:val="00097D31"/>
    <w:rsid w:val="000C77DA"/>
    <w:rsid w:val="000D05A0"/>
    <w:rsid w:val="000E6231"/>
    <w:rsid w:val="000E7323"/>
    <w:rsid w:val="000F03B2"/>
    <w:rsid w:val="000F657E"/>
    <w:rsid w:val="00115CE3"/>
    <w:rsid w:val="0011670F"/>
    <w:rsid w:val="00116FEE"/>
    <w:rsid w:val="00140632"/>
    <w:rsid w:val="0016136D"/>
    <w:rsid w:val="00174BF8"/>
    <w:rsid w:val="00191821"/>
    <w:rsid w:val="001A5FBD"/>
    <w:rsid w:val="001C32A8"/>
    <w:rsid w:val="001C7CE2"/>
    <w:rsid w:val="001E2AB9"/>
    <w:rsid w:val="001E53E5"/>
    <w:rsid w:val="001F0DB5"/>
    <w:rsid w:val="002013D6"/>
    <w:rsid w:val="0021412F"/>
    <w:rsid w:val="002147F8"/>
    <w:rsid w:val="002163BD"/>
    <w:rsid w:val="00236560"/>
    <w:rsid w:val="002529B1"/>
    <w:rsid w:val="00260B37"/>
    <w:rsid w:val="00270C3B"/>
    <w:rsid w:val="0029794D"/>
    <w:rsid w:val="002A16C1"/>
    <w:rsid w:val="002B4FD2"/>
    <w:rsid w:val="002E54BE"/>
    <w:rsid w:val="00322635"/>
    <w:rsid w:val="00336998"/>
    <w:rsid w:val="003A2384"/>
    <w:rsid w:val="003D216B"/>
    <w:rsid w:val="0048387B"/>
    <w:rsid w:val="004964FF"/>
    <w:rsid w:val="004C74A2"/>
    <w:rsid w:val="005B2800"/>
    <w:rsid w:val="005B3753"/>
    <w:rsid w:val="005C6B9A"/>
    <w:rsid w:val="005E4F36"/>
    <w:rsid w:val="005F6D36"/>
    <w:rsid w:val="005F7562"/>
    <w:rsid w:val="005F7DEF"/>
    <w:rsid w:val="00631C5C"/>
    <w:rsid w:val="00687591"/>
    <w:rsid w:val="006D6FE7"/>
    <w:rsid w:val="006E44CF"/>
    <w:rsid w:val="006F2075"/>
    <w:rsid w:val="007112E3"/>
    <w:rsid w:val="007143EE"/>
    <w:rsid w:val="00724E8F"/>
    <w:rsid w:val="00725D80"/>
    <w:rsid w:val="00735804"/>
    <w:rsid w:val="00750ABC"/>
    <w:rsid w:val="00751008"/>
    <w:rsid w:val="00766441"/>
    <w:rsid w:val="00796661"/>
    <w:rsid w:val="007A46F4"/>
    <w:rsid w:val="007C4A97"/>
    <w:rsid w:val="007F12CE"/>
    <w:rsid w:val="007F4F01"/>
    <w:rsid w:val="00826211"/>
    <w:rsid w:val="0083223B"/>
    <w:rsid w:val="00886A38"/>
    <w:rsid w:val="008A457D"/>
    <w:rsid w:val="008C76BA"/>
    <w:rsid w:val="008F2E0C"/>
    <w:rsid w:val="009110D2"/>
    <w:rsid w:val="00977D4C"/>
    <w:rsid w:val="00995151"/>
    <w:rsid w:val="009A7968"/>
    <w:rsid w:val="00A24EB9"/>
    <w:rsid w:val="00A333F8"/>
    <w:rsid w:val="00A47E65"/>
    <w:rsid w:val="00A75B3E"/>
    <w:rsid w:val="00AE0A0C"/>
    <w:rsid w:val="00B0593F"/>
    <w:rsid w:val="00B562C1"/>
    <w:rsid w:val="00B63641"/>
    <w:rsid w:val="00BA4658"/>
    <w:rsid w:val="00BD2261"/>
    <w:rsid w:val="00BF5562"/>
    <w:rsid w:val="00C73640"/>
    <w:rsid w:val="00CC01D7"/>
    <w:rsid w:val="00CC4111"/>
    <w:rsid w:val="00CF25B5"/>
    <w:rsid w:val="00CF3559"/>
    <w:rsid w:val="00D03F27"/>
    <w:rsid w:val="00DC2679"/>
    <w:rsid w:val="00E03E77"/>
    <w:rsid w:val="00E06FAE"/>
    <w:rsid w:val="00E11B07"/>
    <w:rsid w:val="00E41E47"/>
    <w:rsid w:val="00E727C9"/>
    <w:rsid w:val="00F10C41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47E6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47E6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96050/ab63bacc709a22149540bdf9c9eaadba3e55cad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6695-3FD7-441F-AD29-F30F9C26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2022-08-26T08:46:00Z</cp:lastPrinted>
  <dcterms:created xsi:type="dcterms:W3CDTF">2022-09-01T08:32:00Z</dcterms:created>
  <dcterms:modified xsi:type="dcterms:W3CDTF">2022-09-01T08:32:00Z</dcterms:modified>
</cp:coreProperties>
</file>